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E909" w14:textId="48622B48" w:rsidR="005E1920" w:rsidRPr="008F4938" w:rsidRDefault="008F4938" w:rsidP="008F4938">
      <w:pPr>
        <w:pStyle w:val="Heading4"/>
        <w:rPr>
          <w:sz w:val="28"/>
        </w:rPr>
      </w:pPr>
      <w:r w:rsidRPr="008F4938">
        <w:rPr>
          <w:sz w:val="28"/>
        </w:rPr>
        <w:t>Τιμολόγιο / Τιμολόγιο – Δελτίο Αποστολής</w:t>
      </w:r>
    </w:p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Ο πρώτος πίνακας περιέχει πληροφορίες κεφαλίδας τιμολογίου, την επωνυμία της εταιρείας και στοιχεία επικοινωνίας, τον τίτλο, τον αριθμό και την ημερομηνία του τιμολογίου. Ο δεύτερος πίνακας περιέχει στοιχεία επικοινωνίας του παραλήπτη για τη χρέωση και την αποστολή. Ο τρίτος πίνακας περιέχει σχόλια και ειδικές οδηγίες και ο τέταρτος πίνακας περιέχει το όνομα του πωλητή, τον αριθμό παραγγελίας αγοράς, τον εντολέα, τον μεταφορέα, την ένδειξη ελεύθερου προς φόρτωση και τους όρους"/>
      </w:tblPr>
      <w:tblGrid>
        <w:gridCol w:w="5418"/>
        <w:gridCol w:w="5468"/>
      </w:tblGrid>
      <w:tr w:rsidR="000B17E1" w:rsidRPr="006E1713" w14:paraId="520FA561" w14:textId="77777777" w:rsidTr="005E1920">
        <w:tc>
          <w:tcPr>
            <w:tcW w:w="5418" w:type="dxa"/>
            <w:tcMar>
              <w:left w:w="115" w:type="dxa"/>
              <w:right w:w="115" w:type="dxa"/>
            </w:tcMar>
          </w:tcPr>
          <w:sdt>
            <w:sdtPr>
              <w:rPr>
                <w:rFonts w:ascii="Helvetica" w:hAnsi="Helvetica"/>
                <w:sz w:val="22"/>
              </w:rPr>
              <w:alias w:val="Εισαγάγετε επωνυμία εταιρείας:"/>
              <w:tag w:val="Εισαγάγετε επωνυμία εταιρείας:"/>
              <w:id w:val="241333376"/>
              <w:placeholder>
                <w:docPart w:val="6F01D18E095F4E7F97D7102C7649EDD5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2296F1C0" w14:textId="77777777" w:rsidR="000B17E1" w:rsidRPr="006E1713" w:rsidRDefault="006B4C5A" w:rsidP="00F35B85">
                <w:pPr>
                  <w:pStyle w:val="Heading1"/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Επωνυμία εταιρείας</w:t>
                </w:r>
              </w:p>
            </w:sdtContent>
          </w:sdt>
          <w:p w14:paraId="13C50AF3" w14:textId="4386C0C8" w:rsidR="000B17E1" w:rsidRPr="006E1713" w:rsidRDefault="008A50BB">
            <w:pPr>
              <w:pStyle w:val="a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Διακριτικός τίτλος ή</w:t>
            </w:r>
            <w:r w:rsidR="00236444">
              <w:rPr>
                <w:rFonts w:ascii="Helvetica" w:hAnsi="Helvetica"/>
                <w:sz w:val="20"/>
              </w:rPr>
              <w:t xml:space="preserve"> / και σλόγκαν</w:t>
            </w:r>
          </w:p>
          <w:sdt>
            <w:sdtPr>
              <w:rPr>
                <w:rFonts w:ascii="Helvetica" w:hAnsi="Helvetica"/>
                <w:sz w:val="22"/>
              </w:rPr>
              <w:alias w:val="Εισαγάγετε διεύθυνση εταιρείας:"/>
              <w:tag w:val="Εισαγάγετε διεύθυνση εταιρείας:"/>
              <w:id w:val="241333393"/>
              <w:placeholder>
                <w:docPart w:val="8F835D1086D94AA284DB811C46F2D28E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0941C899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Διεύθυνση εταιρείας</w:t>
                </w:r>
              </w:p>
            </w:sdtContent>
          </w:sdt>
          <w:p w14:paraId="3BB95186" w14:textId="1DFF7BA6" w:rsidR="000B17E1" w:rsidRPr="009C0001" w:rsidRDefault="00D2623C" w:rsidP="00F8619B">
            <w:pPr>
              <w:rPr>
                <w:rFonts w:ascii="Helvetica" w:hAnsi="Helvetica"/>
                <w:sz w:val="22"/>
                <w:lang w:val="en-US"/>
              </w:rPr>
            </w:pPr>
            <w:sdt>
              <w:sdtPr>
                <w:rPr>
                  <w:rFonts w:ascii="Helvetica" w:hAnsi="Helvetica"/>
                  <w:sz w:val="22"/>
                </w:rPr>
                <w:alias w:val="Τηλέφωνο:"/>
                <w:tag w:val="Τηλέφωνο:"/>
                <w:id w:val="-1328971750"/>
                <w:placeholder>
                  <w:docPart w:val="513842E8AEC94D628A4E8A68B55E296A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2"/>
                    <w:lang w:bidi="el-GR"/>
                  </w:rPr>
                  <w:t>Τηλέφωνο</w:t>
                </w:r>
              </w:sdtContent>
            </w:sdt>
            <w:r w:rsidR="00A253A9" w:rsidRPr="006E1713">
              <w:rPr>
                <w:rFonts w:ascii="Helvetica" w:hAnsi="Helvetica"/>
                <w:sz w:val="22"/>
                <w:lang w:bidi="el-GR"/>
              </w:rPr>
              <w:t xml:space="preserve">: </w:t>
            </w:r>
            <w:r w:rsidR="009C0001">
              <w:rPr>
                <w:rFonts w:ascii="Helvetica" w:hAnsi="Helvetica"/>
                <w:sz w:val="22"/>
                <w:lang w:val="en-US" w:bidi="el-GR"/>
              </w:rPr>
              <w:t>.</w:t>
            </w:r>
          </w:p>
          <w:p w14:paraId="4F796782" w14:textId="574F7319" w:rsidR="000B17E1" w:rsidRPr="006E1713" w:rsidRDefault="00D2623C" w:rsidP="00F8619B">
            <w:pPr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  <w:sz w:val="22"/>
                </w:rPr>
                <w:alias w:val="Φαξ:"/>
                <w:tag w:val="Φαξ:"/>
                <w:id w:val="-344403220"/>
                <w:placeholder>
                  <w:docPart w:val="92C6C1D004144856AA95F15217D7B143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2"/>
                    <w:lang w:bidi="el-GR"/>
                  </w:rPr>
                  <w:t>Φαξ</w:t>
                </w:r>
              </w:sdtContent>
            </w:sdt>
            <w:r w:rsidR="00A253A9" w:rsidRPr="006E1713">
              <w:rPr>
                <w:rFonts w:ascii="Helvetica" w:hAnsi="Helvetica"/>
                <w:sz w:val="22"/>
                <w:lang w:bidi="el-GR"/>
              </w:rPr>
              <w:t xml:space="preserve">: </w:t>
            </w:r>
            <w:sdt>
              <w:sdtPr>
                <w:rPr>
                  <w:rFonts w:ascii="Helvetica" w:hAnsi="Helvetica"/>
                  <w:sz w:val="22"/>
                </w:rPr>
                <w:alias w:val="Εισαγάγετε φαξ εταιρείας:"/>
                <w:tag w:val="Εισαγάγετε φαξ εταιρείας:"/>
                <w:id w:val="241333435"/>
                <w:placeholder>
                  <w:docPart w:val="647EF8D264784B5FA08BB06A7C940F80"/>
                </w:placeholder>
                <w:dataBinding w:prefixMappings="xmlns:ns0='http://schemas.microsoft.com/office/2006/coverPageProps'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9C0001">
                  <w:rPr>
                    <w:rFonts w:ascii="Helvetica" w:hAnsi="Helvetica"/>
                    <w:sz w:val="22"/>
                    <w:lang w:val="en-US"/>
                  </w:rPr>
                  <w:t>.</w:t>
                </w:r>
              </w:sdtContent>
            </w:sdt>
          </w:p>
        </w:tc>
        <w:tc>
          <w:tcPr>
            <w:tcW w:w="5468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Πίνακας πληροφοριών τίτλου, αριθμού και ημερομηνίας τιμολογίου"/>
            </w:tblPr>
            <w:tblGrid>
              <w:gridCol w:w="3828"/>
            </w:tblGrid>
            <w:tr w:rsidR="00856D18" w:rsidRPr="006E1713" w14:paraId="21EBC7CF" w14:textId="77777777" w:rsidTr="00EE4AA1">
              <w:trPr>
                <w:trHeight w:val="936"/>
              </w:trPr>
              <w:tc>
                <w:tcPr>
                  <w:tcW w:w="3828" w:type="dxa"/>
                </w:tcPr>
                <w:p w14:paraId="7F84BA4B" w14:textId="77777777" w:rsidR="00856D18" w:rsidRPr="006E1713" w:rsidRDefault="00856D18" w:rsidP="00F35B85">
                  <w:pPr>
                    <w:pStyle w:val="Title"/>
                    <w:rPr>
                      <w:rFonts w:ascii="Helvetica" w:hAnsi="Helvetica"/>
                      <w:sz w:val="38"/>
                    </w:rPr>
                  </w:pPr>
                </w:p>
              </w:tc>
            </w:tr>
            <w:tr w:rsidR="00856D18" w:rsidRPr="006E1713" w14:paraId="3781960E" w14:textId="77777777" w:rsidTr="00EE4AA1">
              <w:trPr>
                <w:trHeight w:val="936"/>
              </w:trPr>
              <w:tc>
                <w:tcPr>
                  <w:tcW w:w="3828" w:type="dxa"/>
                  <w:vAlign w:val="bottom"/>
                </w:tcPr>
                <w:p w14:paraId="6D5D0DB7" w14:textId="5A00506E" w:rsidR="00856D18" w:rsidRPr="006E1713" w:rsidRDefault="006E1713" w:rsidP="00B1432F">
                  <w:pPr>
                    <w:pStyle w:val="Heading2"/>
                    <w:rPr>
                      <w:rFonts w:ascii="Helvetica" w:hAnsi="Helvetica"/>
                      <w:sz w:val="20"/>
                    </w:rPr>
                  </w:pPr>
                  <w:r w:rsidRPr="006E1713">
                    <w:rPr>
                      <w:rFonts w:ascii="Helvetica" w:hAnsi="Helvetic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0F39A4C7" wp14:editId="31731546">
                            <wp:simplePos x="0" y="0"/>
                            <wp:positionH relativeFrom="margin">
                              <wp:posOffset>1122045</wp:posOffset>
                            </wp:positionH>
                            <wp:positionV relativeFrom="paragraph">
                              <wp:posOffset>-810260</wp:posOffset>
                            </wp:positionV>
                            <wp:extent cx="2124075" cy="752475"/>
                            <wp:effectExtent l="0" t="0" r="28575" b="28575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40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0F44AE" w14:textId="77777777" w:rsidR="00EE4AA1" w:rsidRPr="006E1713" w:rsidRDefault="006E1713">
                                        <w:r>
                                          <w:t>Α</w:t>
                                        </w:r>
                                        <w:r w:rsidRPr="006E1713">
                                          <w:t>ντικαταστήστε με το λογότυπο της δικής σας εταιρείας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F39A4C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88.35pt;margin-top:-63.8pt;width:167.2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" filled="f" strokecolor="#7f7f7f [1612]">
                            <v:textbox>
                              <w:txbxContent>
                                <w:p w14:paraId="250F44AE" w14:textId="77777777" w:rsidR="00EE4AA1" w:rsidRPr="006E1713" w:rsidRDefault="006E1713">
                                  <w:r>
                                    <w:t>Α</w:t>
                                  </w:r>
                                  <w:r w:rsidRPr="006E1713">
                                    <w:t>ντικαταστήστε με το λογότυπο της δικής σας εταιρείας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D2623C">
                    <w:rPr>
                      <w:rFonts w:ascii="Helvetica" w:hAnsi="Helvetica"/>
                      <w:sz w:val="20"/>
                      <w:lang w:bidi="el-GR"/>
                    </w:rPr>
                    <w:t xml:space="preserve"> </w:t>
                  </w:r>
                  <w:bookmarkStart w:id="0" w:name="_GoBack"/>
                  <w:bookmarkEnd w:id="0"/>
                  <w:r w:rsidR="002E33C3">
                    <w:rPr>
                      <w:rFonts w:ascii="Helvetica" w:hAnsi="Helvetica"/>
                      <w:sz w:val="20"/>
                      <w:lang w:bidi="el-GR"/>
                    </w:rPr>
                    <w:t>αρ.Τιμολογιου</w:t>
                  </w:r>
                  <w:r w:rsidR="00856D18" w:rsidRPr="006E1713">
                    <w:rPr>
                      <w:rFonts w:ascii="Helvetica" w:hAnsi="Helvetica"/>
                      <w:sz w:val="20"/>
                      <w:lang w:bidi="el-GR"/>
                    </w:rPr>
                    <w:t xml:space="preserve"> #</w:t>
                  </w:r>
                  <w:sdt>
                    <w:sdtPr>
                      <w:rPr>
                        <w:rFonts w:ascii="Helvetica" w:hAnsi="Helvetica"/>
                        <w:sz w:val="20"/>
                      </w:rPr>
                      <w:alias w:val="Εισαγάγετε αριθμό τιμολογίου:"/>
                      <w:tag w:val="Εισαγάγετε αριθμό τιμολογίου:"/>
                      <w:id w:val="241333446"/>
                      <w:placeholder>
                        <w:docPart w:val="29773E8BB26C40F298DD874E80DDC7C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856D18" w:rsidRPr="006E1713">
                        <w:rPr>
                          <w:rFonts w:ascii="Helvetica" w:hAnsi="Helvetica"/>
                          <w:sz w:val="20"/>
                          <w:lang w:bidi="el-GR"/>
                        </w:rPr>
                        <w:t>100</w:t>
                      </w:r>
                    </w:sdtContent>
                  </w:sdt>
                </w:p>
                <w:p w14:paraId="25E40431" w14:textId="77777777" w:rsidR="00856D18" w:rsidRPr="006E1713" w:rsidRDefault="00D2623C" w:rsidP="00EE4AA1">
                  <w:pPr>
                    <w:pStyle w:val="Heading2"/>
                    <w:rPr>
                      <w:rFonts w:ascii="Helvetica" w:hAnsi="Helvetica"/>
                      <w:sz w:val="20"/>
                      <w:lang w:val="en-US"/>
                    </w:rPr>
                  </w:pPr>
                  <w:sdt>
                    <w:sdtPr>
                      <w:rPr>
                        <w:rFonts w:ascii="Helvetica" w:hAnsi="Helvetica"/>
                        <w:sz w:val="20"/>
                      </w:rPr>
                      <w:alias w:val="Ημερομηνία:"/>
                      <w:tag w:val="Ημερομηνία:"/>
                      <w:id w:val="-14149049"/>
                      <w:placeholder>
                        <w:docPart w:val="4CA1807E69084293AC77299D954A183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75FAE" w:rsidRPr="006E1713">
                        <w:rPr>
                          <w:rFonts w:ascii="Helvetica" w:hAnsi="Helvetica"/>
                          <w:sz w:val="20"/>
                          <w:lang w:bidi="el-GR"/>
                        </w:rPr>
                        <w:t>Ημερομηνία</w:t>
                      </w:r>
                    </w:sdtContent>
                  </w:sdt>
                  <w:r w:rsidR="00856D18" w:rsidRPr="006E1713">
                    <w:rPr>
                      <w:rFonts w:ascii="Helvetica" w:hAnsi="Helvetica"/>
                      <w:sz w:val="20"/>
                      <w:lang w:bidi="el-GR"/>
                    </w:rPr>
                    <w:t xml:space="preserve">: </w:t>
                  </w:r>
                  <w:r w:rsidR="00EE4AA1" w:rsidRPr="006E1713">
                    <w:rPr>
                      <w:rFonts w:ascii="Helvetica" w:hAnsi="Helvetica"/>
                      <w:sz w:val="20"/>
                      <w:lang w:val="en-US"/>
                    </w:rPr>
                    <w:t xml:space="preserve">         </w:t>
                  </w:r>
                </w:p>
              </w:tc>
            </w:tr>
          </w:tbl>
          <w:p w14:paraId="01667127" w14:textId="77777777" w:rsidR="000B17E1" w:rsidRPr="006E1713" w:rsidRDefault="000B17E1">
            <w:pPr>
              <w:pStyle w:val="Heading1"/>
              <w:rPr>
                <w:rFonts w:ascii="Helvetica" w:hAnsi="Helvetica"/>
                <w:sz w:val="22"/>
              </w:rPr>
            </w:pPr>
          </w:p>
        </w:tc>
      </w:tr>
    </w:tbl>
    <w:tbl>
      <w:tblPr>
        <w:tblW w:w="5000" w:type="pct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Description w:val="Ο πρώτος πίνακας περιέχει πληροφορίες κεφαλίδας τιμολογίου, την επωνυμία της εταιρείας και στοιχεία επικοινωνίας, τον τίτλο, τον αριθμό και την ημερομηνία του τιμολογίου. Ο δεύτερος πίνακας περιέχει στοιχεία επικοινωνίας του παραλήπτη για τη χρέωση και την αποστολή. Ο τρίτος πίνακας περιέχει σχόλια και ειδικές οδηγίες και ο τέταρτος πίνακας περιέχει το όνομα του πωλητή, τον αριθμό παραγγελίας αγοράς, τον εντολέα, τον μεταφορέα, την ένδειξη ελεύθερου προς φόρτωση και τους όρους"/>
      </w:tblPr>
      <w:tblGrid>
        <w:gridCol w:w="1828"/>
        <w:gridCol w:w="1558"/>
        <w:gridCol w:w="1349"/>
        <w:gridCol w:w="1064"/>
        <w:gridCol w:w="804"/>
        <w:gridCol w:w="1358"/>
        <w:gridCol w:w="2811"/>
      </w:tblGrid>
      <w:tr w:rsidR="000B17E1" w:rsidRPr="006E1713" w14:paraId="65F21594" w14:textId="77777777" w:rsidTr="009C0001">
        <w:trPr>
          <w:trHeight w:val="1440"/>
        </w:trPr>
        <w:tc>
          <w:tcPr>
            <w:tcW w:w="5386" w:type="dxa"/>
            <w:gridSpan w:val="4"/>
          </w:tcPr>
          <w:p w14:paraId="3D486DA1" w14:textId="77777777" w:rsidR="000B17E1" w:rsidRPr="006E1713" w:rsidRDefault="00D2623C" w:rsidP="00B1432F">
            <w:pPr>
              <w:pStyle w:val="Heading3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Προς:"/>
                <w:tag w:val="Προς:"/>
                <w:id w:val="-1751190371"/>
                <w:placeholder>
                  <w:docPart w:val="31B336859F2745A296B5D1575BB03230"/>
                </w:placeholder>
                <w:temporary/>
                <w:showingPlcHdr/>
                <w15:appearance w15:val="hidden"/>
              </w:sdtPr>
              <w:sdtEndPr/>
              <w:sdtContent>
                <w:r w:rsidR="00E01E7E" w:rsidRPr="006E1713">
                  <w:rPr>
                    <w:rFonts w:ascii="Helvetica" w:hAnsi="Helvetica"/>
                    <w:sz w:val="20"/>
                    <w:lang w:bidi="el-GR"/>
                  </w:rPr>
                  <w:t>Προς:</w:t>
                </w:r>
              </w:sdtContent>
            </w:sdt>
          </w:p>
          <w:sdt>
            <w:sdtPr>
              <w:rPr>
                <w:rFonts w:ascii="Helvetica" w:hAnsi="Helvetica"/>
                <w:sz w:val="22"/>
              </w:rPr>
              <w:alias w:val="Εισαγάγετε όνομα παραλήπτη:"/>
              <w:tag w:val="Εισαγάγετε όνομα παραλήπτη:"/>
              <w:id w:val="241333466"/>
              <w:placeholder>
                <w:docPart w:val="CF5DBD13E34B4772BE2282BCD0651744"/>
              </w:placeholder>
              <w:temporary/>
              <w:showingPlcHdr/>
              <w15:appearance w15:val="hidden"/>
            </w:sdtPr>
            <w:sdtEndPr/>
            <w:sdtContent>
              <w:p w14:paraId="1EA2944E" w14:textId="77777777" w:rsidR="000B17E1" w:rsidRPr="006E1713" w:rsidRDefault="00E01E7E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Όνομα παραλήπτη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επωνυμία εταιρείας:"/>
              <w:tag w:val="Εισαγάγετε επωνυμία εταιρείας:"/>
              <w:id w:val="241333487"/>
              <w:placeholder>
                <w:docPart w:val="14D41B84C6024F79A408A0957E93DBAA"/>
              </w:placeholder>
              <w:temporary/>
              <w:showingPlcHdr/>
              <w15:appearance w15:val="hidden"/>
            </w:sdtPr>
            <w:sdtEndPr/>
            <w:sdtContent>
              <w:p w14:paraId="5E202D81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Επωνυμία εταιρείας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διεύθυνση:"/>
              <w:tag w:val="Εισαγάγετε διεύθυνση:"/>
              <w:id w:val="241333495"/>
              <w:placeholder>
                <w:docPart w:val="E437A0DB78E64DDFAFCE8C65BC64744F"/>
              </w:placeholder>
              <w:temporary/>
              <w:showingPlcHdr/>
              <w15:appearance w15:val="hidden"/>
            </w:sdtPr>
            <w:sdtEndPr/>
            <w:sdtContent>
              <w:p w14:paraId="137E9E69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Οδός και αριθμός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πόλη, νομό, ταχ. κώδικα:"/>
              <w:tag w:val="Εισαγάγετε πόλη, νομό, ταχ. κώδικα:"/>
              <w:id w:val="241333503"/>
              <w:placeholder>
                <w:docPart w:val="6AE67197FCD443B8878ACE443BDE5CB6"/>
              </w:placeholder>
              <w:temporary/>
              <w:showingPlcHdr/>
              <w15:appearance w15:val="hidden"/>
            </w:sdtPr>
            <w:sdtEndPr/>
            <w:sdtContent>
              <w:p w14:paraId="7B8FCEE0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7873CC">
                  <w:rPr>
                    <w:rFonts w:ascii="Helvetica" w:hAnsi="Helvetica"/>
                    <w:sz w:val="22"/>
                    <w:lang w:bidi="el-GR"/>
                  </w:rPr>
                  <w:t>Πόλη, Νομός, Ταχ. κώδικας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τηλέφωνο:"/>
              <w:tag w:val="Εισαγάγετε τηλέφωνο:"/>
              <w:id w:val="241333511"/>
              <w:placeholder>
                <w:docPart w:val="F92056E4D66B4DAD8E09F41A4F8850D4"/>
              </w:placeholder>
              <w:temporary/>
              <w:showingPlcHdr/>
              <w15:appearance w15:val="hidden"/>
            </w:sdtPr>
            <w:sdtEndPr/>
            <w:sdtContent>
              <w:p w14:paraId="57005212" w14:textId="77777777" w:rsidR="000B17E1" w:rsidRPr="006E1713" w:rsidRDefault="00A94A24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Τηλέφωνο</w:t>
                </w:r>
              </w:p>
            </w:sdtContent>
          </w:sdt>
        </w:tc>
        <w:tc>
          <w:tcPr>
            <w:tcW w:w="5386" w:type="dxa"/>
            <w:gridSpan w:val="3"/>
          </w:tcPr>
          <w:p w14:paraId="42596F8E" w14:textId="77777777" w:rsidR="000B17E1" w:rsidRPr="006E1713" w:rsidRDefault="00D2623C" w:rsidP="00B1432F">
            <w:pPr>
              <w:pStyle w:val="Heading3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Αποστολή σε:"/>
                <w:tag w:val="Αποστολή σε:"/>
                <w:id w:val="900876389"/>
                <w:placeholder>
                  <w:docPart w:val="B90FE5FBB71443B0B007FDA5B5EFE75F"/>
                </w:placeholder>
                <w:temporary/>
                <w:showingPlcHdr/>
                <w15:appearance w15:val="hidden"/>
              </w:sdtPr>
              <w:sdtEndPr/>
              <w:sdtContent>
                <w:r w:rsidR="00E01E7E" w:rsidRPr="006E1713">
                  <w:rPr>
                    <w:rFonts w:ascii="Helvetica" w:hAnsi="Helvetica"/>
                    <w:sz w:val="20"/>
                    <w:lang w:bidi="el-GR"/>
                  </w:rPr>
                  <w:t>Αποστολή σε:</w:t>
                </w:r>
              </w:sdtContent>
            </w:sdt>
          </w:p>
          <w:sdt>
            <w:sdtPr>
              <w:rPr>
                <w:rFonts w:ascii="Helvetica" w:hAnsi="Helvetica"/>
                <w:sz w:val="22"/>
              </w:rPr>
              <w:alias w:val="Εισαγάγετε όνομα παραλήπτη:"/>
              <w:tag w:val="Εισαγάγετε όνομα παραλήπτη:"/>
              <w:id w:val="241333523"/>
              <w:placeholder>
                <w:docPart w:val="4A18877850D843A99B75DC4372D5FA9E"/>
              </w:placeholder>
              <w:temporary/>
              <w:showingPlcHdr/>
              <w15:appearance w15:val="hidden"/>
            </w:sdtPr>
            <w:sdtEndPr/>
            <w:sdtContent>
              <w:p w14:paraId="7C196D74" w14:textId="77777777" w:rsidR="000B17E1" w:rsidRPr="006E1713" w:rsidRDefault="00E01E7E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Όνομα παραλήπτη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επωνυμία εταιρείας:"/>
              <w:tag w:val="Εισαγάγετε επωνυμία εταιρείας:"/>
              <w:id w:val="241333524"/>
              <w:placeholder>
                <w:docPart w:val="8B38B70CAB2D4C55A4ED83E5B5A9CECE"/>
              </w:placeholder>
              <w:temporary/>
              <w:showingPlcHdr/>
              <w15:appearance w15:val="hidden"/>
            </w:sdtPr>
            <w:sdtEndPr/>
            <w:sdtContent>
              <w:p w14:paraId="7688F74B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Επωνυμία εταιρείας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διεύθυνση:"/>
              <w:tag w:val="Εισαγάγετε διεύθυνση:"/>
              <w:id w:val="241333525"/>
              <w:placeholder>
                <w:docPart w:val="8E51FFBA27D54F6CBA51B7BB0D828A37"/>
              </w:placeholder>
              <w:temporary/>
              <w:showingPlcHdr/>
              <w15:appearance w15:val="hidden"/>
            </w:sdtPr>
            <w:sdtEndPr/>
            <w:sdtContent>
              <w:p w14:paraId="7F83F7B2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Οδός και αριθμός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πόλη, νομό, ταχ. κώδικα:"/>
              <w:tag w:val="Εισαγάγετε πόλη, νομό, ταχ. κώδικα:"/>
              <w:id w:val="241333526"/>
              <w:placeholder>
                <w:docPart w:val="5D759A790920466A8CB5192D80820910"/>
              </w:placeholder>
              <w:temporary/>
              <w:showingPlcHdr/>
              <w15:appearance w15:val="hidden"/>
            </w:sdtPr>
            <w:sdtEndPr/>
            <w:sdtContent>
              <w:p w14:paraId="04C266D2" w14:textId="77777777" w:rsidR="000B17E1" w:rsidRPr="006E1713" w:rsidRDefault="006B4C5A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Πόλη, Νομός, Ταχ. κώδικας</w:t>
                </w:r>
              </w:p>
            </w:sdtContent>
          </w:sdt>
          <w:sdt>
            <w:sdtPr>
              <w:rPr>
                <w:rFonts w:ascii="Helvetica" w:hAnsi="Helvetica"/>
                <w:sz w:val="22"/>
              </w:rPr>
              <w:alias w:val="Εισαγάγετε τηλέφωνο:"/>
              <w:tag w:val="Εισαγάγετε τηλέφωνο:"/>
              <w:id w:val="241333527"/>
              <w:placeholder>
                <w:docPart w:val="D1812B59F5674933B6CD4FDD593EB73A"/>
              </w:placeholder>
              <w:temporary/>
              <w:showingPlcHdr/>
              <w15:appearance w15:val="hidden"/>
            </w:sdtPr>
            <w:sdtEndPr/>
            <w:sdtContent>
              <w:p w14:paraId="6FBE52E9" w14:textId="77777777" w:rsidR="000B17E1" w:rsidRDefault="00A94A24" w:rsidP="00F8619B">
                <w:pPr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Τηλέφωνο</w:t>
                </w:r>
              </w:p>
            </w:sdtContent>
          </w:sdt>
          <w:p w14:paraId="010B2B78" w14:textId="77777777" w:rsidR="009C0001" w:rsidRDefault="009C0001" w:rsidP="00F8619B">
            <w:pPr>
              <w:rPr>
                <w:rFonts w:ascii="Helvetica" w:hAnsi="Helvetica"/>
                <w:sz w:val="22"/>
              </w:rPr>
            </w:pPr>
          </w:p>
          <w:p w14:paraId="30EF4335" w14:textId="737F9885" w:rsidR="009C0001" w:rsidRPr="006E1713" w:rsidRDefault="009C0001" w:rsidP="00F8619B">
            <w:pPr>
              <w:rPr>
                <w:rFonts w:ascii="Helvetica" w:hAnsi="Helvetica"/>
                <w:sz w:val="22"/>
              </w:rPr>
            </w:pPr>
          </w:p>
        </w:tc>
      </w:tr>
      <w:tr w:rsidR="003537F3" w:rsidRPr="006E1713" w14:paraId="34E88331" w14:textId="77777777" w:rsidTr="009C0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425"/>
        </w:trPr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297FDA" w14:textId="336C212D" w:rsidR="000B17E1" w:rsidRPr="006E1713" w:rsidRDefault="00824186" w:rsidP="00B15E47">
            <w:pPr>
              <w:pStyle w:val="Heading4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Προμ</w:t>
            </w:r>
            <w:r w:rsidR="00A2039F">
              <w:rPr>
                <w:rFonts w:ascii="Helvetica" w:hAnsi="Helvetica"/>
                <w:sz w:val="20"/>
              </w:rPr>
              <w:t>η</w:t>
            </w:r>
            <w:r>
              <w:rPr>
                <w:rFonts w:ascii="Helvetica" w:hAnsi="Helvetica"/>
                <w:sz w:val="20"/>
              </w:rPr>
              <w:t>θευτής</w:t>
            </w: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1A82CC" w14:textId="77777777" w:rsidR="000B17E1" w:rsidRPr="006E1713" w:rsidRDefault="00D2623C" w:rsidP="00B15E47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Αριθμός παραγγελίας αγοράς:"/>
                <w:tag w:val="Αριθμός παραγγελίας αγοράς:"/>
                <w:id w:val="-886022052"/>
                <w:placeholder>
                  <w:docPart w:val="82BA40658F2A4571A962F0E039D968B7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0"/>
                    <w:lang w:bidi="el-GR"/>
                  </w:rPr>
                  <w:t>ΑΡΙΘΜΟΣ Π.Α.</w:t>
                </w:r>
              </w:sdtContent>
            </w:sdt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14:paraId="5C18AA38" w14:textId="77777777" w:rsidR="000B17E1" w:rsidRPr="006E1713" w:rsidRDefault="00D2623C" w:rsidP="00B15E47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Εντολέας:"/>
                <w:tag w:val="Εντολέας:"/>
                <w:id w:val="-1236234603"/>
                <w:placeholder>
                  <w:docPart w:val="AA560E4361934E45ACA32F0CD98D158E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0"/>
                    <w:lang w:bidi="el-GR"/>
                  </w:rPr>
                  <w:t>ΕΝΤΟΛΕΑΣ</w:t>
                </w:r>
              </w:sdtContent>
            </w:sdt>
          </w:p>
        </w:tc>
        <w:tc>
          <w:tcPr>
            <w:tcW w:w="1941" w:type="dxa"/>
            <w:gridSpan w:val="2"/>
            <w:tcBorders>
              <w:top w:val="single" w:sz="12" w:space="0" w:color="auto"/>
            </w:tcBorders>
            <w:vAlign w:val="center"/>
          </w:tcPr>
          <w:p w14:paraId="39470594" w14:textId="77777777" w:rsidR="000B17E1" w:rsidRPr="006E1713" w:rsidRDefault="00D2623C" w:rsidP="00B15E47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Αποστολή μέσω:"/>
                <w:tag w:val="Αποστολή μέσω:"/>
                <w:id w:val="592506880"/>
                <w:placeholder>
                  <w:docPart w:val="8E459BCB717D4577BA166E1156415ACC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0"/>
                    <w:lang w:bidi="el-GR"/>
                  </w:rPr>
                  <w:t>ΑΠΟΣΤΟΛΗ ΜΕΣΩ</w:t>
                </w:r>
              </w:sdtContent>
            </w:sdt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14:paraId="74ADD36F" w14:textId="77777777" w:rsidR="000B17E1" w:rsidRPr="006E1713" w:rsidRDefault="00D2623C" w:rsidP="00B15E47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Εισαγάγετε σημείο ελεύθερης φόρτωσης:"/>
                <w:tag w:val="Εισαγάγετε σημείο ελεύθερης φόρτωσης:"/>
                <w:id w:val="-727001775"/>
                <w:placeholder>
                  <w:docPart w:val="67F32EDCEBDE40BAB3E027902F4BD24E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0"/>
                    <w:lang w:bidi="el-GR"/>
                  </w:rPr>
                  <w:t>ΣΗΜΕΙΟ F.O.B.</w:t>
                </w:r>
              </w:sdtContent>
            </w:sdt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4B952CE7" w14:textId="77777777" w:rsidR="000B17E1" w:rsidRPr="006E1713" w:rsidRDefault="00D2623C" w:rsidP="00B15E47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Εισαγάγετε όρους προσφοράς:"/>
                <w:tag w:val="Εισαγάγετε όρους προσφοράς:"/>
                <w:id w:val="-1712416435"/>
                <w:placeholder>
                  <w:docPart w:val="ABD6D532E0F649A7852FF1B6633003DC"/>
                </w:placeholder>
                <w:temporary/>
                <w:showingPlcHdr/>
                <w15:appearance w15:val="hidden"/>
              </w:sdtPr>
              <w:sdtEndPr/>
              <w:sdtContent>
                <w:r w:rsidR="00F75FAE" w:rsidRPr="006E1713">
                  <w:rPr>
                    <w:rFonts w:ascii="Helvetica" w:hAnsi="Helvetica"/>
                    <w:sz w:val="20"/>
                    <w:lang w:bidi="el-GR"/>
                  </w:rPr>
                  <w:t>ΟΡΟΙ</w:t>
                </w:r>
              </w:sdtContent>
            </w:sdt>
          </w:p>
        </w:tc>
      </w:tr>
      <w:tr w:rsidR="003537F3" w:rsidRPr="006E1713" w14:paraId="4657B07B" w14:textId="77777777" w:rsidTr="009C0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463"/>
        </w:trPr>
        <w:tc>
          <w:tcPr>
            <w:tcW w:w="1341" w:type="dxa"/>
            <w:shd w:val="clear" w:color="auto" w:fill="auto"/>
            <w:vAlign w:val="center"/>
          </w:tcPr>
          <w:p w14:paraId="56FDD082" w14:textId="77777777" w:rsidR="000B17E1" w:rsidRPr="006E1713" w:rsidRDefault="000B17E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234DFAB" w14:textId="77777777" w:rsidR="000B17E1" w:rsidRPr="006E1713" w:rsidRDefault="000B17E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349" w:type="dxa"/>
            <w:vAlign w:val="center"/>
          </w:tcPr>
          <w:p w14:paraId="21759829" w14:textId="77777777" w:rsidR="000B17E1" w:rsidRPr="006E1713" w:rsidRDefault="000B17E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375B2C18" w14:textId="77777777" w:rsidR="000B17E1" w:rsidRPr="006E1713" w:rsidRDefault="000B17E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3FB76E55" w14:textId="77777777" w:rsidR="000B17E1" w:rsidRPr="006E1713" w:rsidRDefault="000B17E1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111" w:type="dxa"/>
            <w:vAlign w:val="center"/>
          </w:tcPr>
          <w:p w14:paraId="7B109601" w14:textId="77777777" w:rsidR="000B17E1" w:rsidRPr="006E1713" w:rsidRDefault="000B17E1" w:rsidP="00710955">
            <w:pPr>
              <w:rPr>
                <w:rFonts w:ascii="Helvetica" w:hAnsi="Helvetica"/>
                <w:sz w:val="22"/>
              </w:rPr>
            </w:pPr>
          </w:p>
        </w:tc>
      </w:tr>
    </w:tbl>
    <w:p w14:paraId="2D1A2BF0" w14:textId="72099F46" w:rsidR="000B17E1" w:rsidRPr="006E1713" w:rsidRDefault="000B17E1">
      <w:pPr>
        <w:rPr>
          <w:rFonts w:ascii="Helvetica" w:hAnsi="Helvetica"/>
          <w:sz w:val="22"/>
        </w:rPr>
      </w:pPr>
    </w:p>
    <w:tbl>
      <w:tblPr>
        <w:tblStyle w:val="TableGridLight"/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Ο πρώτος πίνακας είναι ο κύριος πίνακας του τιμολογίου, ο δεύτερος πίνακας είναι για το μερικό άθροισμα, το φόρο πωλήσεων, τα έξοδα αποστολής και παράδοσης και το συνολικό οφειλόμενο ποσό, ενώ ο τρίτος πίνακας περιέχει πληροφορίες όπως σε ποιον να εκδοθούν οι επιταγές, στοιχεία επικοινωνίας με ερωτήσεις και ευχαριστήρια"/>
      </w:tblPr>
      <w:tblGrid>
        <w:gridCol w:w="1553"/>
        <w:gridCol w:w="3028"/>
        <w:gridCol w:w="1758"/>
        <w:gridCol w:w="1907"/>
        <w:gridCol w:w="2516"/>
      </w:tblGrid>
      <w:tr w:rsidR="00925419" w:rsidRPr="006E1713" w14:paraId="414F5362" w14:textId="77777777" w:rsidTr="00593B77">
        <w:trPr>
          <w:trHeight w:val="576"/>
          <w:tblHeader/>
        </w:trPr>
        <w:tc>
          <w:tcPr>
            <w:tcW w:w="1555" w:type="dxa"/>
          </w:tcPr>
          <w:p w14:paraId="60145414" w14:textId="77777777" w:rsidR="00925419" w:rsidRPr="006E1713" w:rsidRDefault="00D2623C" w:rsidP="00B62E08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Ποσότητα:"/>
                <w:tag w:val="Ποσότητα:"/>
                <w:id w:val="-1508984698"/>
                <w:placeholder>
                  <w:docPart w:val="325929F6B571490E85BF8F2F79F7663A"/>
                </w:placeholder>
                <w:temporary/>
                <w:showingPlcHdr/>
                <w15:appearance w15:val="hidden"/>
              </w:sdtPr>
              <w:sdtEndPr/>
              <w:sdtContent>
                <w:r w:rsidR="00925419" w:rsidRPr="006E1713">
                  <w:rPr>
                    <w:rFonts w:ascii="Helvetica" w:hAnsi="Helvetica"/>
                    <w:sz w:val="20"/>
                    <w:lang w:bidi="el-GR"/>
                  </w:rPr>
                  <w:t>ΠΟΣΟΤΗΤΑ</w:t>
                </w:r>
              </w:sdtContent>
            </w:sdt>
          </w:p>
        </w:tc>
        <w:tc>
          <w:tcPr>
            <w:tcW w:w="3033" w:type="dxa"/>
          </w:tcPr>
          <w:p w14:paraId="06EA5E75" w14:textId="77777777" w:rsidR="00925419" w:rsidRPr="006E1713" w:rsidRDefault="00D2623C" w:rsidP="00B62E08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Περιγραφή:"/>
                <w:tag w:val="Περιγραφή:"/>
                <w:id w:val="248772286"/>
                <w:placeholder>
                  <w:docPart w:val="EC5853FAB8974C468F9FCDD362C4712A"/>
                </w:placeholder>
                <w:temporary/>
                <w:showingPlcHdr/>
                <w15:appearance w15:val="hidden"/>
              </w:sdtPr>
              <w:sdtEndPr/>
              <w:sdtContent>
                <w:r w:rsidR="00925419" w:rsidRPr="006E1713">
                  <w:rPr>
                    <w:rFonts w:ascii="Helvetica" w:hAnsi="Helvetica"/>
                    <w:sz w:val="20"/>
                    <w:lang w:bidi="el-GR"/>
                  </w:rPr>
                  <w:t>ΠΕΡΙΓΡΑΦΗ</w:t>
                </w:r>
              </w:sdtContent>
            </w:sdt>
          </w:p>
        </w:tc>
        <w:tc>
          <w:tcPr>
            <w:tcW w:w="1761" w:type="dxa"/>
          </w:tcPr>
          <w:p w14:paraId="68366427" w14:textId="77777777" w:rsidR="00925419" w:rsidRPr="006E1713" w:rsidRDefault="00D2623C" w:rsidP="00B62E08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Τιμή μονάδας:"/>
                <w:tag w:val="Τιμή μονάδας:"/>
                <w:id w:val="1023050660"/>
                <w:placeholder>
                  <w:docPart w:val="B864DD9D1E8543149C620E73D83F2FA0"/>
                </w:placeholder>
                <w:temporary/>
                <w:showingPlcHdr/>
                <w15:appearance w15:val="hidden"/>
              </w:sdtPr>
              <w:sdtEndPr/>
              <w:sdtContent>
                <w:r w:rsidR="00925419" w:rsidRPr="006E1713">
                  <w:rPr>
                    <w:rFonts w:ascii="Helvetica" w:hAnsi="Helvetica"/>
                    <w:sz w:val="20"/>
                    <w:lang w:bidi="el-GR"/>
                  </w:rPr>
                  <w:t>ΤΙΜΗ ΜΟΝΑΔΑΣ</w:t>
                </w:r>
              </w:sdtContent>
            </w:sdt>
          </w:p>
        </w:tc>
        <w:tc>
          <w:tcPr>
            <w:tcW w:w="1910" w:type="dxa"/>
          </w:tcPr>
          <w:p w14:paraId="09AD081C" w14:textId="77777777" w:rsidR="00925419" w:rsidRPr="006E1713" w:rsidRDefault="00925419" w:rsidP="00B62E08">
            <w:pPr>
              <w:pStyle w:val="Heading4"/>
              <w:rPr>
                <w:rFonts w:ascii="Helvetica" w:hAnsi="Helvetica"/>
                <w:sz w:val="20"/>
              </w:rPr>
            </w:pPr>
            <w:r w:rsidRPr="006E1713">
              <w:rPr>
                <w:rFonts w:ascii="Helvetica" w:hAnsi="Helvetica"/>
                <w:sz w:val="20"/>
              </w:rPr>
              <w:t>εκπτωση</w:t>
            </w:r>
          </w:p>
        </w:tc>
        <w:tc>
          <w:tcPr>
            <w:tcW w:w="2520" w:type="dxa"/>
          </w:tcPr>
          <w:p w14:paraId="4E1CC8C7" w14:textId="77777777" w:rsidR="00925419" w:rsidRPr="006E1713" w:rsidRDefault="00D2623C" w:rsidP="00B62E08">
            <w:pPr>
              <w:pStyle w:val="Heading4"/>
              <w:rPr>
                <w:rFonts w:ascii="Helvetica" w:hAnsi="Helvetica"/>
                <w:sz w:val="20"/>
              </w:rPr>
            </w:pPr>
            <w:sdt>
              <w:sdtPr>
                <w:rPr>
                  <w:rFonts w:ascii="Helvetica" w:hAnsi="Helvetica"/>
                  <w:sz w:val="20"/>
                </w:rPr>
                <w:alias w:val="Σύνολο:"/>
                <w:tag w:val="Σύνολο:"/>
                <w:id w:val="464622556"/>
                <w:placeholder>
                  <w:docPart w:val="2887C706E8BA4C4889FAEC3DB51844D8"/>
                </w:placeholder>
                <w:temporary/>
                <w:showingPlcHdr/>
                <w15:appearance w15:val="hidden"/>
              </w:sdtPr>
              <w:sdtEndPr/>
              <w:sdtContent>
                <w:r w:rsidR="00925419" w:rsidRPr="006E1713">
                  <w:rPr>
                    <w:rFonts w:ascii="Helvetica" w:hAnsi="Helvetica"/>
                    <w:sz w:val="20"/>
                    <w:lang w:bidi="el-GR"/>
                  </w:rPr>
                  <w:t>ΣΥΝΟΛΟ</w:t>
                </w:r>
              </w:sdtContent>
            </w:sdt>
          </w:p>
        </w:tc>
      </w:tr>
      <w:tr w:rsidR="00925419" w:rsidRPr="006E1713" w14:paraId="7FC85E05" w14:textId="77777777" w:rsidTr="00593F99">
        <w:trPr>
          <w:trHeight w:val="355"/>
        </w:trPr>
        <w:tc>
          <w:tcPr>
            <w:tcW w:w="1555" w:type="dxa"/>
          </w:tcPr>
          <w:p w14:paraId="1B3EAF52" w14:textId="4E689D80" w:rsidR="00925419" w:rsidRPr="00BB1E8B" w:rsidRDefault="00925419" w:rsidP="009A090A">
            <w:pPr>
              <w:rPr>
                <w:rFonts w:ascii="Helvetica" w:hAnsi="Helvetica"/>
                <w:sz w:val="22"/>
                <w:lang w:val="en-US"/>
              </w:rPr>
            </w:pPr>
          </w:p>
        </w:tc>
        <w:tc>
          <w:tcPr>
            <w:tcW w:w="3033" w:type="dxa"/>
          </w:tcPr>
          <w:p w14:paraId="4ED892A9" w14:textId="57EDBD55" w:rsidR="00925419" w:rsidRPr="00BB1E8B" w:rsidRDefault="00925419" w:rsidP="009A090A">
            <w:pPr>
              <w:rPr>
                <w:rFonts w:ascii="Helvetica" w:hAnsi="Helvetica"/>
                <w:sz w:val="22"/>
                <w:lang w:val="en-US"/>
              </w:rPr>
            </w:pPr>
          </w:p>
        </w:tc>
        <w:tc>
          <w:tcPr>
            <w:tcW w:w="1761" w:type="dxa"/>
          </w:tcPr>
          <w:p w14:paraId="657F4E3C" w14:textId="77777777" w:rsidR="00925419" w:rsidRPr="00BB1E8B" w:rsidRDefault="00925419" w:rsidP="009A090A">
            <w:pPr>
              <w:jc w:val="right"/>
              <w:rPr>
                <w:rFonts w:ascii="Helvetica" w:hAnsi="Helvetica"/>
                <w:sz w:val="22"/>
                <w:lang w:val="en-US"/>
              </w:rPr>
            </w:pPr>
          </w:p>
        </w:tc>
        <w:tc>
          <w:tcPr>
            <w:tcW w:w="1910" w:type="dxa"/>
          </w:tcPr>
          <w:p w14:paraId="5FE942C4" w14:textId="77777777" w:rsidR="00925419" w:rsidRPr="00BB1E8B" w:rsidRDefault="00925419" w:rsidP="00925419">
            <w:pPr>
              <w:jc w:val="center"/>
              <w:rPr>
                <w:rFonts w:ascii="Helvetica" w:hAnsi="Helvetica"/>
                <w:sz w:val="22"/>
                <w:lang w:val="en-US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12B3336B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925419" w:rsidRPr="006E1713" w14:paraId="7C73D1A9" w14:textId="77777777" w:rsidTr="00593F99">
        <w:trPr>
          <w:trHeight w:val="355"/>
        </w:trPr>
        <w:tc>
          <w:tcPr>
            <w:tcW w:w="1555" w:type="dxa"/>
          </w:tcPr>
          <w:p w14:paraId="44CBD0F7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033" w:type="dxa"/>
          </w:tcPr>
          <w:p w14:paraId="5A1C63FA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761" w:type="dxa"/>
          </w:tcPr>
          <w:p w14:paraId="0E345C45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  <w:tc>
          <w:tcPr>
            <w:tcW w:w="1910" w:type="dxa"/>
          </w:tcPr>
          <w:p w14:paraId="09C46C81" w14:textId="77777777" w:rsidR="00925419" w:rsidRPr="006E1713" w:rsidRDefault="00925419" w:rsidP="00593B77">
            <w:pPr>
              <w:jc w:val="center"/>
              <w:rPr>
                <w:rFonts w:ascii="Helvetica" w:hAnsi="Helvetica"/>
                <w:sz w:val="22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4F83557F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925419" w:rsidRPr="006E1713" w14:paraId="6D03FC1A" w14:textId="77777777" w:rsidTr="00593F99">
        <w:trPr>
          <w:trHeight w:val="355"/>
        </w:trPr>
        <w:tc>
          <w:tcPr>
            <w:tcW w:w="1555" w:type="dxa"/>
          </w:tcPr>
          <w:p w14:paraId="023F2926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033" w:type="dxa"/>
          </w:tcPr>
          <w:p w14:paraId="4C1A47E2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761" w:type="dxa"/>
          </w:tcPr>
          <w:p w14:paraId="274481F8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  <w:tc>
          <w:tcPr>
            <w:tcW w:w="1910" w:type="dxa"/>
          </w:tcPr>
          <w:p w14:paraId="0A3AE1E9" w14:textId="77777777" w:rsidR="00925419" w:rsidRPr="006E1713" w:rsidRDefault="00925419" w:rsidP="00925419">
            <w:pPr>
              <w:jc w:val="center"/>
              <w:rPr>
                <w:rFonts w:ascii="Helvetica" w:hAnsi="Helvetica"/>
                <w:sz w:val="22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0FF960D1" w14:textId="5ED92678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925419" w:rsidRPr="006E1713" w14:paraId="724B6579" w14:textId="77777777" w:rsidTr="00593F99">
        <w:trPr>
          <w:trHeight w:val="355"/>
        </w:trPr>
        <w:tc>
          <w:tcPr>
            <w:tcW w:w="1555" w:type="dxa"/>
          </w:tcPr>
          <w:p w14:paraId="4CEB6AE7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033" w:type="dxa"/>
          </w:tcPr>
          <w:p w14:paraId="7E710AB0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761" w:type="dxa"/>
          </w:tcPr>
          <w:p w14:paraId="51B3FBEC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  <w:tc>
          <w:tcPr>
            <w:tcW w:w="1910" w:type="dxa"/>
          </w:tcPr>
          <w:p w14:paraId="00D45B7D" w14:textId="77777777" w:rsidR="00925419" w:rsidRPr="006E1713" w:rsidRDefault="00925419" w:rsidP="00925419">
            <w:pPr>
              <w:jc w:val="center"/>
              <w:rPr>
                <w:rFonts w:ascii="Helvetica" w:hAnsi="Helvetica"/>
                <w:sz w:val="22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6DC67A36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925419" w:rsidRPr="006E1713" w14:paraId="671CCEA9" w14:textId="77777777" w:rsidTr="00593F99">
        <w:trPr>
          <w:trHeight w:val="355"/>
        </w:trPr>
        <w:tc>
          <w:tcPr>
            <w:tcW w:w="1555" w:type="dxa"/>
          </w:tcPr>
          <w:p w14:paraId="5180C213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033" w:type="dxa"/>
          </w:tcPr>
          <w:p w14:paraId="53A23B20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761" w:type="dxa"/>
          </w:tcPr>
          <w:p w14:paraId="11C32DDE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  <w:tc>
          <w:tcPr>
            <w:tcW w:w="1910" w:type="dxa"/>
          </w:tcPr>
          <w:p w14:paraId="07C35F11" w14:textId="17C20C99" w:rsidR="00925419" w:rsidRPr="006E1713" w:rsidRDefault="00925419" w:rsidP="00925419">
            <w:pPr>
              <w:jc w:val="center"/>
              <w:rPr>
                <w:rFonts w:ascii="Helvetica" w:hAnsi="Helvetica"/>
                <w:sz w:val="22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6D22B23D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925419" w:rsidRPr="00E11FB3" w14:paraId="2C5902DA" w14:textId="77777777" w:rsidTr="00593F99">
        <w:trPr>
          <w:trHeight w:val="355"/>
        </w:trPr>
        <w:tc>
          <w:tcPr>
            <w:tcW w:w="1555" w:type="dxa"/>
          </w:tcPr>
          <w:p w14:paraId="57311703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033" w:type="dxa"/>
          </w:tcPr>
          <w:p w14:paraId="114CC454" w14:textId="77777777" w:rsidR="00925419" w:rsidRPr="006E1713" w:rsidRDefault="00925419" w:rsidP="009A090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761" w:type="dxa"/>
          </w:tcPr>
          <w:p w14:paraId="4914961E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  <w:tc>
          <w:tcPr>
            <w:tcW w:w="1910" w:type="dxa"/>
          </w:tcPr>
          <w:p w14:paraId="35CFE14E" w14:textId="6C5E1F29" w:rsidR="00925419" w:rsidRPr="006E1713" w:rsidRDefault="00925419" w:rsidP="00925419">
            <w:pPr>
              <w:jc w:val="center"/>
              <w:rPr>
                <w:rFonts w:ascii="Helvetica" w:hAnsi="Helvetica"/>
                <w:sz w:val="22"/>
              </w:rPr>
            </w:pPr>
            <w:r w:rsidRPr="006E1713">
              <w:rPr>
                <w:rFonts w:ascii="Helvetica" w:hAnsi="Helvetica"/>
                <w:sz w:val="22"/>
              </w:rPr>
              <w:t>%</w:t>
            </w:r>
          </w:p>
        </w:tc>
        <w:tc>
          <w:tcPr>
            <w:tcW w:w="2520" w:type="dxa"/>
          </w:tcPr>
          <w:p w14:paraId="0303301A" w14:textId="77777777" w:rsidR="00925419" w:rsidRPr="006E1713" w:rsidRDefault="00925419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</w:tbl>
    <w:tbl>
      <w:tblPr>
        <w:tblStyle w:val="TableGrid"/>
        <w:tblW w:w="3268" w:type="pct"/>
        <w:tblInd w:w="3736" w:type="dxa"/>
        <w:tblBorders>
          <w:top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Description w:val="Ο πρώτος πίνακας είναι ο κύριος πίνακας του τιμολογίου, ο δεύτερος πίνακας είναι για το μερικό άθροισμα, το φόρο πωλήσεων, τα έξοδα αποστολής και παράδοσης και το συνολικό οφειλόμενο ποσό, ενώ ο τρίτος πίνακας περιέχει πληροφορίες όπως σε ποιον να εκδοθούν οι επιταγές, στοιχεία επικοινωνίας με ερωτήσεις και ευχαριστήρια"/>
      </w:tblPr>
      <w:tblGrid>
        <w:gridCol w:w="3914"/>
        <w:gridCol w:w="3123"/>
      </w:tblGrid>
      <w:tr w:rsidR="003537F3" w:rsidRPr="006E1713" w14:paraId="25B3E029" w14:textId="77777777" w:rsidTr="00AE3FB7">
        <w:trPr>
          <w:trHeight w:val="144"/>
        </w:trPr>
        <w:tc>
          <w:tcPr>
            <w:tcW w:w="3914" w:type="dxa"/>
            <w:tcBorders>
              <w:top w:val="nil"/>
              <w:left w:val="nil"/>
              <w:bottom w:val="nil"/>
            </w:tcBorders>
          </w:tcPr>
          <w:p w14:paraId="6DCF41E2" w14:textId="38A164AE" w:rsidR="004F72C5" w:rsidRPr="006E1713" w:rsidRDefault="00D2623C" w:rsidP="008A78EB">
            <w:pPr>
              <w:pStyle w:val="Heading5"/>
              <w:rPr>
                <w:rFonts w:ascii="Helvetica" w:hAnsi="Helvetica"/>
                <w:sz w:val="22"/>
              </w:rPr>
            </w:pPr>
            <w:sdt>
              <w:sdtPr>
                <w:rPr>
                  <w:rFonts w:ascii="Helvetica" w:hAnsi="Helvetica"/>
                  <w:sz w:val="22"/>
                </w:rPr>
                <w:alias w:val="Μερικό άθροισμα:"/>
                <w:tag w:val="Μερικό άθροισμα:"/>
                <w:id w:val="1451439491"/>
                <w:placeholder>
                  <w:docPart w:val="8F01C18145854A68B37745AF71B84EF1"/>
                </w:placeholder>
                <w:temporary/>
                <w:showingPlcHdr/>
                <w15:appearance w15:val="hidden"/>
              </w:sdtPr>
              <w:sdtEndPr/>
              <w:sdtContent>
                <w:r w:rsidR="004F72C5" w:rsidRPr="006E1713">
                  <w:rPr>
                    <w:rFonts w:ascii="Helvetica" w:hAnsi="Helvetica"/>
                    <w:sz w:val="22"/>
                    <w:lang w:bidi="el-GR"/>
                  </w:rPr>
                  <w:t>ΜΕΡΙΚΟ ΑΘΡΟΙΣΜΑ</w:t>
                </w:r>
              </w:sdtContent>
            </w:sdt>
          </w:p>
        </w:tc>
        <w:tc>
          <w:tcPr>
            <w:tcW w:w="3123" w:type="dxa"/>
          </w:tcPr>
          <w:p w14:paraId="431F6008" w14:textId="77777777" w:rsidR="004F72C5" w:rsidRPr="006E1713" w:rsidRDefault="004F72C5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3537F3" w:rsidRPr="006E1713" w14:paraId="0EFE7145" w14:textId="77777777" w:rsidTr="00AE3FB7">
        <w:trPr>
          <w:trHeight w:val="144"/>
        </w:trPr>
        <w:sdt>
          <w:sdtPr>
            <w:rPr>
              <w:rFonts w:ascii="Helvetica" w:hAnsi="Helvetica"/>
              <w:sz w:val="22"/>
            </w:rPr>
            <w:alias w:val="Φόρος πωλήσεων:"/>
            <w:tag w:val="Φόρος πωλήσεων:"/>
            <w:id w:val="750473132"/>
            <w:placeholder>
              <w:docPart w:val="3CD7EBFC56CB4058A67D885CC16E86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14" w:type="dxa"/>
                <w:tcBorders>
                  <w:top w:val="nil"/>
                  <w:left w:val="nil"/>
                  <w:bottom w:val="nil"/>
                </w:tcBorders>
              </w:tcPr>
              <w:p w14:paraId="00AB42CA" w14:textId="77777777" w:rsidR="004F72C5" w:rsidRPr="006E1713" w:rsidRDefault="004F72C5" w:rsidP="008A78EB">
                <w:pPr>
                  <w:pStyle w:val="Heading5"/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ΦΟΡΟΣ ΠΩΛΗΣΕΩΝ</w:t>
                </w:r>
              </w:p>
            </w:tc>
          </w:sdtContent>
        </w:sdt>
        <w:tc>
          <w:tcPr>
            <w:tcW w:w="3123" w:type="dxa"/>
          </w:tcPr>
          <w:p w14:paraId="452DF435" w14:textId="77777777" w:rsidR="004F72C5" w:rsidRPr="006E1713" w:rsidRDefault="004F72C5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3537F3" w:rsidRPr="006E1713" w14:paraId="60728638" w14:textId="77777777" w:rsidTr="00AE3FB7">
        <w:trPr>
          <w:trHeight w:val="144"/>
        </w:trPr>
        <w:sdt>
          <w:sdtPr>
            <w:rPr>
              <w:rFonts w:ascii="Helvetica" w:hAnsi="Helvetica"/>
              <w:sz w:val="22"/>
            </w:rPr>
            <w:alias w:val="Έξοδα αποστολής και παράδοσης:"/>
            <w:tag w:val="Έξοδα αποστολής και παράδοσης:"/>
            <w:id w:val="-508521174"/>
            <w:placeholder>
              <w:docPart w:val="2E6B577209BA4D8594D6CCA04376DE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14" w:type="dxa"/>
                <w:tcBorders>
                  <w:top w:val="nil"/>
                  <w:left w:val="nil"/>
                  <w:bottom w:val="nil"/>
                </w:tcBorders>
              </w:tcPr>
              <w:p w14:paraId="524C251A" w14:textId="77777777" w:rsidR="004F72C5" w:rsidRPr="006E1713" w:rsidRDefault="004F72C5" w:rsidP="008A78EB">
                <w:pPr>
                  <w:pStyle w:val="Heading5"/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ΑΠΟΣΤΟΛΗ ΚΑΙ ΠΑΡΑΔΟΣΗ</w:t>
                </w:r>
              </w:p>
            </w:tc>
          </w:sdtContent>
        </w:sdt>
        <w:tc>
          <w:tcPr>
            <w:tcW w:w="3123" w:type="dxa"/>
          </w:tcPr>
          <w:p w14:paraId="4E3849C2" w14:textId="77777777" w:rsidR="004F72C5" w:rsidRPr="006E1713" w:rsidRDefault="004F72C5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  <w:tr w:rsidR="003537F3" w:rsidRPr="006E1713" w14:paraId="6ADF22C0" w14:textId="77777777" w:rsidTr="00AE3FB7">
        <w:trPr>
          <w:trHeight w:val="144"/>
        </w:trPr>
        <w:sdt>
          <w:sdtPr>
            <w:rPr>
              <w:rFonts w:ascii="Helvetica" w:hAnsi="Helvetica"/>
              <w:sz w:val="22"/>
            </w:rPr>
            <w:alias w:val="Συνολικό οφειλόμενο ποσό:"/>
            <w:tag w:val="Συνολικό οφειλόμενο ποσό:"/>
            <w:id w:val="-1162542090"/>
            <w:placeholder>
              <w:docPart w:val="4CC212DA29E449B180323B6F0B671D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14" w:type="dxa"/>
                <w:tcBorders>
                  <w:top w:val="nil"/>
                  <w:left w:val="nil"/>
                  <w:bottom w:val="nil"/>
                </w:tcBorders>
              </w:tcPr>
              <w:p w14:paraId="2493FE05" w14:textId="77777777" w:rsidR="004F72C5" w:rsidRPr="006E1713" w:rsidRDefault="004F72C5" w:rsidP="008A78EB">
                <w:pPr>
                  <w:pStyle w:val="Heading5"/>
                  <w:rPr>
                    <w:rFonts w:ascii="Helvetica" w:hAnsi="Helvetica"/>
                    <w:sz w:val="22"/>
                  </w:rPr>
                </w:pPr>
                <w:r w:rsidRPr="006E1713">
                  <w:rPr>
                    <w:rFonts w:ascii="Helvetica" w:hAnsi="Helvetica"/>
                    <w:sz w:val="22"/>
                    <w:lang w:bidi="el-GR"/>
                  </w:rPr>
                  <w:t>ΣΥΝΟΛΙΚΟ ΟΦΕΙΛΟΜΕΝΟ ΠΟΣΟ</w:t>
                </w:r>
              </w:p>
            </w:tc>
          </w:sdtContent>
        </w:sdt>
        <w:tc>
          <w:tcPr>
            <w:tcW w:w="3123" w:type="dxa"/>
          </w:tcPr>
          <w:p w14:paraId="5C84B9F7" w14:textId="77777777" w:rsidR="004F72C5" w:rsidRPr="006E1713" w:rsidRDefault="004F72C5" w:rsidP="009A090A">
            <w:pPr>
              <w:jc w:val="right"/>
              <w:rPr>
                <w:rFonts w:ascii="Helvetica" w:hAnsi="Helvetica"/>
                <w:sz w:val="22"/>
              </w:rPr>
            </w:pPr>
          </w:p>
        </w:tc>
      </w:tr>
    </w:tbl>
    <w:tbl>
      <w:tblPr>
        <w:tblStyle w:val="GridTable1Light-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Ο πρώτος πίνακας είναι ο κύριος πίνακας του τιμολογίου, ο δεύτερος πίνακας είναι για το μερικό άθροισμα, το φόρο πωλήσεων, τα έξοδα αποστολής και παράδοσης και το συνολικό οφειλόμενο ποσό, ενώ ο τρίτος πίνακας περιέχει πληροφορίες όπως σε ποιον να εκδοθούν οι επιταγές, στοιχεία επικοινωνίας με ερωτήσεις και ευχαριστήρια"/>
      </w:tblPr>
      <w:tblGrid>
        <w:gridCol w:w="10772"/>
      </w:tblGrid>
      <w:tr w:rsidR="00184E25" w:rsidRPr="006E1713" w14:paraId="21CA13FE" w14:textId="77777777" w:rsidTr="006E1713">
        <w:tc>
          <w:tcPr>
            <w:tcW w:w="10772" w:type="dxa"/>
            <w:tcMar>
              <w:top w:w="288" w:type="dxa"/>
              <w:bottom w:w="115" w:type="dxa"/>
            </w:tcMar>
          </w:tcPr>
          <w:tbl>
            <w:tblPr>
              <w:tblStyle w:val="TableGrid"/>
              <w:tblpPr w:leftFromText="180" w:rightFromText="180" w:vertAnchor="text" w:horzAnchor="margin" w:tblpY="142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bottom w:w="288" w:type="dxa"/>
                <w:right w:w="115" w:type="dxa"/>
              </w:tblCellMar>
              <w:tblLook w:val="04A0" w:firstRow="1" w:lastRow="0" w:firstColumn="1" w:lastColumn="0" w:noHBand="0" w:noVBand="1"/>
              <w:tblDescription w:val="Ο πρώτος πίνακας περιέχει πληροφορίες κεφαλίδας τιμολογίου, την επωνυμία της εταιρείας και στοιχεία επικοινωνίας, τον τίτλο, τον αριθμό και την ημερομηνία του τιμολογίου. Ο δεύτερος πίνακας περιέχει στοιχεία επικοινωνίας του παραλήπτη για τη χρέωση και την αποστολή. Ο τρίτος πίνακας περιέχει σχόλια και ειδικές οδηγίες και ο τέταρτος πίνακας περιέχει το όνομα του πωλητή, τον αριθμό παραγγελίας αγοράς, τον εντολέα, τον μεταφορέα, την ένδειξη ελεύθερου προς φόρτωση και τους όρους"/>
            </w:tblPr>
            <w:tblGrid>
              <w:gridCol w:w="10542"/>
            </w:tblGrid>
            <w:tr w:rsidR="009C0001" w:rsidRPr="006E1713" w14:paraId="5766BDCF" w14:textId="77777777" w:rsidTr="009C0001">
              <w:trPr>
                <w:trHeight w:val="864"/>
              </w:trPr>
              <w:tc>
                <w:tcPr>
                  <w:tcW w:w="10542" w:type="dxa"/>
                  <w:tcMar>
                    <w:top w:w="72" w:type="dxa"/>
                    <w:left w:w="115" w:type="dxa"/>
                    <w:right w:w="115" w:type="dxa"/>
                  </w:tcMar>
                </w:tcPr>
                <w:p w14:paraId="1A7CCB7C" w14:textId="77777777" w:rsidR="009C0001" w:rsidRPr="00392355" w:rsidRDefault="009C0001" w:rsidP="009C0001">
                  <w:pPr>
                    <w:rPr>
                      <w:rFonts w:ascii="Helvetica" w:hAnsi="Helvetica"/>
                      <w:u w:val="single"/>
                    </w:rPr>
                  </w:pPr>
                  <w:r w:rsidRPr="00392355">
                    <w:rPr>
                      <w:rFonts w:ascii="Helvetica" w:hAnsi="Helvetica"/>
                      <w:u w:val="single"/>
                    </w:rPr>
                    <w:t>Στοιχεία Λογαριασμού</w:t>
                  </w:r>
                </w:p>
                <w:p w14:paraId="4097135D" w14:textId="3F1B6D91" w:rsidR="009C0001" w:rsidRPr="00BB1E8B" w:rsidRDefault="009C0001" w:rsidP="009C0001">
                  <w:pPr>
                    <w:rPr>
                      <w:rFonts w:ascii="Helvetica" w:hAnsi="Helvetica"/>
                      <w:sz w:val="22"/>
                      <w:lang w:val="en-US"/>
                    </w:rPr>
                  </w:pPr>
                  <w:r w:rsidRPr="006E1713">
                    <w:rPr>
                      <w:rFonts w:ascii="Helvetica" w:hAnsi="Helvetic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B8C9155" wp14:editId="2BB59F9A">
                            <wp:simplePos x="0" y="0"/>
                            <wp:positionH relativeFrom="column">
                              <wp:posOffset>1937990</wp:posOffset>
                            </wp:positionH>
                            <wp:positionV relativeFrom="paragraph">
                              <wp:posOffset>150096</wp:posOffset>
                            </wp:positionV>
                            <wp:extent cx="3115340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53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3EBE0D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1.8pt" to="39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" strokecolor="gray [1629]" strokeweight="1pt"/>
                        </w:pict>
                      </mc:Fallback>
                    </mc:AlternateContent>
                  </w:r>
                  <w:r w:rsidRPr="006E1713">
                    <w:rPr>
                      <w:rFonts w:ascii="Helvetica" w:hAnsi="Helvetica"/>
                      <w:sz w:val="22"/>
                    </w:rPr>
                    <w:t xml:space="preserve">Αριθμός Λογαριασμού </w:t>
                  </w:r>
                  <w:r w:rsidRPr="006E1713">
                    <w:rPr>
                      <w:rFonts w:ascii="Helvetica" w:hAnsi="Helvetica"/>
                      <w:sz w:val="22"/>
                    </w:rPr>
                    <w:tab/>
                    <w:t>:</w:t>
                  </w:r>
                  <w:r w:rsidRPr="006E1713">
                    <w:rPr>
                      <w:rFonts w:ascii="Helvetica" w:hAnsi="Helvetica"/>
                      <w:noProof/>
                      <w:sz w:val="22"/>
                    </w:rPr>
                    <w:t xml:space="preserve"> </w:t>
                  </w:r>
                </w:p>
                <w:p w14:paraId="27CB0B9A" w14:textId="225F5A64" w:rsidR="009C0001" w:rsidRPr="00BB1E8B" w:rsidRDefault="00BB1E8B" w:rsidP="009C0001">
                  <w:pPr>
                    <w:rPr>
                      <w:rFonts w:ascii="Helvetica" w:hAnsi="Helvetica"/>
                      <w:sz w:val="22"/>
                      <w:lang w:val="en-US"/>
                    </w:rPr>
                  </w:pPr>
                  <w:r w:rsidRPr="006E1713">
                    <w:rPr>
                      <w:rFonts w:ascii="Helvetica" w:hAnsi="Helvetic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AA058D5" wp14:editId="092CC57E">
                            <wp:simplePos x="0" y="0"/>
                            <wp:positionH relativeFrom="column">
                              <wp:posOffset>1932305</wp:posOffset>
                            </wp:positionH>
                            <wp:positionV relativeFrom="paragraph">
                              <wp:posOffset>143363</wp:posOffset>
                            </wp:positionV>
                            <wp:extent cx="311531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531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132ECE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1.3pt" to="39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" strokecolor="gray [1629]" strokeweight="1pt"/>
                        </w:pict>
                      </mc:Fallback>
                    </mc:AlternateContent>
                  </w:r>
                  <w:r w:rsidR="009C0001" w:rsidRPr="006E1713">
                    <w:rPr>
                      <w:rFonts w:ascii="Helvetica" w:hAnsi="Helvetica"/>
                      <w:sz w:val="22"/>
                    </w:rPr>
                    <w:t>ΙΒΑΝ</w:t>
                  </w:r>
                  <w:r w:rsidR="009C0001" w:rsidRPr="006E1713">
                    <w:rPr>
                      <w:rFonts w:ascii="Helvetica" w:hAnsi="Helvetica"/>
                      <w:sz w:val="22"/>
                    </w:rPr>
                    <w:tab/>
                  </w:r>
                  <w:r w:rsidR="009C0001" w:rsidRPr="006E1713">
                    <w:rPr>
                      <w:rFonts w:ascii="Helvetica" w:hAnsi="Helvetica"/>
                      <w:sz w:val="22"/>
                    </w:rPr>
                    <w:tab/>
                  </w:r>
                  <w:r w:rsidR="009C0001" w:rsidRPr="006E1713">
                    <w:rPr>
                      <w:rFonts w:ascii="Helvetica" w:hAnsi="Helvetica"/>
                      <w:sz w:val="22"/>
                    </w:rPr>
                    <w:tab/>
                  </w:r>
                  <w:r w:rsidR="009C0001" w:rsidRPr="006E1713">
                    <w:rPr>
                      <w:rFonts w:ascii="Helvetica" w:hAnsi="Helvetica"/>
                      <w:sz w:val="22"/>
                    </w:rPr>
                    <w:tab/>
                    <w:t>:</w:t>
                  </w:r>
                </w:p>
                <w:p w14:paraId="7ECE9CEA" w14:textId="238E3A4D" w:rsidR="00CE1AAE" w:rsidRPr="00BB1E8B" w:rsidRDefault="00BB1E8B" w:rsidP="009C0001">
                  <w:pPr>
                    <w:rPr>
                      <w:rFonts w:ascii="Helvetica" w:hAnsi="Helvetica"/>
                      <w:sz w:val="22"/>
                      <w:lang w:val="en-US"/>
                    </w:rPr>
                  </w:pPr>
                  <w:r w:rsidRPr="006E1713">
                    <w:rPr>
                      <w:rFonts w:ascii="Helvetica" w:hAnsi="Helvetic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331E331" wp14:editId="10B24F05">
                            <wp:simplePos x="0" y="0"/>
                            <wp:positionH relativeFrom="column">
                              <wp:posOffset>1934063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115310" cy="0"/>
                            <wp:effectExtent l="0" t="0" r="0" b="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531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7D8B6C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11.75pt" to="397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" strokecolor="gray [1629]" strokeweight="1pt"/>
                        </w:pict>
                      </mc:Fallback>
                    </mc:AlternateContent>
                  </w:r>
                  <w:r>
                    <w:rPr>
                      <w:rFonts w:ascii="Helvetica" w:hAnsi="Helvetica"/>
                      <w:sz w:val="22"/>
                      <w:lang w:val="en-US"/>
                    </w:rPr>
                    <w:t>SWIFT / BIC</w:t>
                  </w:r>
                  <w:r w:rsidR="00CE1AAE" w:rsidRPr="00CE1AAE">
                    <w:rPr>
                      <w:rFonts w:ascii="Helvetica" w:hAnsi="Helvetica"/>
                      <w:sz w:val="22"/>
                    </w:rPr>
                    <w:tab/>
                  </w:r>
                  <w:r w:rsidR="00CE1AAE" w:rsidRPr="00CE1AAE">
                    <w:rPr>
                      <w:rFonts w:ascii="Helvetica" w:hAnsi="Helvetica"/>
                      <w:sz w:val="22"/>
                    </w:rPr>
                    <w:tab/>
                  </w:r>
                  <w:r w:rsidR="00CE1AAE" w:rsidRPr="00CE1AAE">
                    <w:rPr>
                      <w:rFonts w:ascii="Helvetica" w:hAnsi="Helvetica"/>
                      <w:sz w:val="22"/>
                    </w:rPr>
                    <w:tab/>
                    <w:t>:</w:t>
                  </w:r>
                  <w:r w:rsidRPr="006E1713">
                    <w:rPr>
                      <w:rFonts w:ascii="Helvetica" w:hAnsi="Helvetica"/>
                      <w:noProof/>
                      <w:sz w:val="22"/>
                    </w:rPr>
                    <w:t xml:space="preserve"> </w:t>
                  </w:r>
                </w:p>
              </w:tc>
            </w:tr>
          </w:tbl>
          <w:p w14:paraId="18C47B40" w14:textId="77777777" w:rsidR="004F6913" w:rsidRDefault="004F6913" w:rsidP="00184E25">
            <w:pPr>
              <w:rPr>
                <w:rFonts w:ascii="Helvetica" w:hAnsi="Helvetica"/>
                <w:sz w:val="16"/>
                <w:szCs w:val="19"/>
              </w:rPr>
            </w:pPr>
          </w:p>
          <w:p w14:paraId="0D4520C8" w14:textId="049D11E7" w:rsidR="00184E25" w:rsidRPr="004F6913" w:rsidRDefault="00D2623C" w:rsidP="00184E25">
            <w:pPr>
              <w:rPr>
                <w:rFonts w:ascii="Helvetica" w:hAnsi="Helvetica"/>
                <w:b/>
                <w:sz w:val="16"/>
                <w:szCs w:val="19"/>
              </w:rPr>
            </w:pPr>
            <w:sdt>
              <w:sdtPr>
                <w:rPr>
                  <w:rFonts w:ascii="Helvetica" w:hAnsi="Helvetica"/>
                  <w:sz w:val="16"/>
                  <w:szCs w:val="19"/>
                </w:rPr>
                <w:alias w:val="Όλες οι επιταγές είναι πληρωτέες στην εταιρεία:"/>
                <w:tag w:val="Όλες οι επιταγές είναι πληρωτέες στην εταιρεία:"/>
                <w:id w:val="-1227909888"/>
                <w:placeholder>
                  <w:docPart w:val="CA6EE753A1A347C88437F42E8C1EF813"/>
                </w:placeholder>
                <w:temporary/>
                <w:showingPlcHdr/>
                <w15:appearance w15:val="hidden"/>
              </w:sdtPr>
              <w:sdtEndPr/>
              <w:sdtContent>
                <w:r w:rsidR="00184E25" w:rsidRPr="004F6913">
                  <w:rPr>
                    <w:rFonts w:ascii="Helvetica" w:hAnsi="Helvetica"/>
                    <w:sz w:val="16"/>
                    <w:szCs w:val="19"/>
                    <w:lang w:bidi="el-GR"/>
                  </w:rPr>
                  <w:t>Όλες οι επιταγές είναι πληρωτέες στην εταιρεία</w:t>
                </w:r>
              </w:sdtContent>
            </w:sdt>
            <w:r w:rsidR="00915E83" w:rsidRPr="004F6913">
              <w:rPr>
                <w:rFonts w:ascii="Helvetica" w:hAnsi="Helvetica"/>
                <w:sz w:val="16"/>
                <w:szCs w:val="19"/>
                <w:lang w:val="en-US"/>
              </w:rPr>
              <w:t xml:space="preserve">: </w:t>
            </w:r>
            <w:r w:rsidR="00184E25" w:rsidRPr="004F6913">
              <w:rPr>
                <w:rFonts w:ascii="Helvetica" w:hAnsi="Helvetica"/>
                <w:sz w:val="16"/>
                <w:szCs w:val="19"/>
                <w:lang w:bidi="el-GR"/>
              </w:rPr>
              <w:t xml:space="preserve"> </w:t>
            </w:r>
            <w:sdt>
              <w:sdtPr>
                <w:rPr>
                  <w:rFonts w:ascii="Helvetica" w:hAnsi="Helvetica"/>
                  <w:b/>
                  <w:sz w:val="16"/>
                  <w:szCs w:val="19"/>
                </w:rPr>
                <w:alias w:val="Επωνυμία εταιρείας:"/>
                <w:tag w:val="Επωνυμία εταιρείας:"/>
                <w:id w:val="241333536"/>
                <w:placeholder>
                  <w:docPart w:val="2795D2E5BEE844BDBD9CF50D904F14D3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184E25" w:rsidRPr="004F6913">
                  <w:rPr>
                    <w:rFonts w:ascii="Helvetica" w:hAnsi="Helvetica"/>
                    <w:b/>
                    <w:sz w:val="16"/>
                    <w:szCs w:val="19"/>
                    <w:lang w:bidi="el-GR"/>
                  </w:rPr>
                  <w:t>Επωνυμία εταιρείας</w:t>
                </w:r>
              </w:sdtContent>
            </w:sdt>
          </w:p>
          <w:p w14:paraId="06F8062A" w14:textId="099392EB" w:rsidR="00593F99" w:rsidRPr="004F6913" w:rsidRDefault="00D2623C" w:rsidP="004F72C5">
            <w:pPr>
              <w:rPr>
                <w:rFonts w:ascii="Helvetica" w:hAnsi="Helvetica"/>
                <w:sz w:val="16"/>
                <w:szCs w:val="19"/>
              </w:rPr>
            </w:pPr>
            <w:sdt>
              <w:sdtPr>
                <w:rPr>
                  <w:rFonts w:ascii="Helvetica" w:hAnsi="Helvetica"/>
                  <w:sz w:val="16"/>
                  <w:szCs w:val="19"/>
                </w:rPr>
                <w:alias w:val="Εάν έχετε οποιεσδήποτε απορίες αναφορικά με αυτό το τιμολόγιο, επικοινωνήστε με τον/την:"/>
                <w:tag w:val="Εάν έχετε οποιεσδήποτε απορίες αναφορικά με αυτό το τιμολόγιο, επικοινωνήστε με τον/την:"/>
                <w:id w:val="1340276880"/>
                <w:placeholder>
                  <w:docPart w:val="4995D5A80EC94BDCB872544C3A42AF0C"/>
                </w:placeholder>
                <w:temporary/>
                <w:showingPlcHdr/>
                <w15:appearance w15:val="hidden"/>
              </w:sdtPr>
              <w:sdtEndPr/>
              <w:sdtContent>
                <w:r w:rsidR="00184E25" w:rsidRPr="004F6913">
                  <w:rPr>
                    <w:rFonts w:ascii="Helvetica" w:hAnsi="Helvetica"/>
                    <w:sz w:val="16"/>
                    <w:szCs w:val="19"/>
                    <w:lang w:bidi="el-GR"/>
                  </w:rPr>
                  <w:t xml:space="preserve">Εάν έχετε οποιεσδήποτε απορίες αναφορικά με αυτό το τιμολόγιο, </w:t>
                </w:r>
              </w:sdtContent>
            </w:sdt>
            <w:sdt>
              <w:sdtPr>
                <w:rPr>
                  <w:rFonts w:ascii="Helvetica" w:hAnsi="Helvetica"/>
                  <w:sz w:val="16"/>
                  <w:szCs w:val="19"/>
                </w:rPr>
                <w:alias w:val="Επικοινωνία:"/>
                <w:tag w:val="Επικοινωνία:"/>
                <w:id w:val="-1644964002"/>
                <w:placeholder>
                  <w:docPart w:val="2EBAD64E1B6F48A09D907E5E1F7B1323"/>
                </w:placeholder>
                <w:temporary/>
                <w:showingPlcHdr/>
                <w15:appearance w15:val="hidden"/>
              </w:sdtPr>
              <w:sdtEndPr/>
              <w:sdtContent>
                <w:r w:rsidR="00184E25" w:rsidRPr="004F6913">
                  <w:rPr>
                    <w:rFonts w:ascii="Helvetica" w:hAnsi="Helvetica"/>
                    <w:sz w:val="16"/>
                    <w:szCs w:val="19"/>
                    <w:lang w:bidi="el-GR"/>
                  </w:rPr>
                  <w:t>επικοινωνήστε με τον/την:</w:t>
                </w:r>
              </w:sdtContent>
            </w:sdt>
            <w:r w:rsidR="00184E25" w:rsidRPr="004F6913">
              <w:rPr>
                <w:rFonts w:ascii="Helvetica" w:hAnsi="Helvetica"/>
                <w:sz w:val="16"/>
                <w:szCs w:val="19"/>
                <w:lang w:bidi="el-GR"/>
              </w:rPr>
              <w:t xml:space="preserve"> </w:t>
            </w:r>
            <w:r w:rsidR="00915E83" w:rsidRPr="004F6913">
              <w:rPr>
                <w:rFonts w:ascii="Helvetica" w:hAnsi="Helvetica"/>
                <w:b/>
                <w:sz w:val="16"/>
                <w:szCs w:val="19"/>
                <w:lang w:bidi="el-GR"/>
              </w:rPr>
              <w:t xml:space="preserve">Όνομα </w:t>
            </w:r>
            <w:r w:rsidR="00593F99" w:rsidRPr="004F6913">
              <w:rPr>
                <w:rFonts w:ascii="Helvetica" w:hAnsi="Helvetica"/>
                <w:b/>
                <w:sz w:val="16"/>
                <w:szCs w:val="19"/>
                <w:lang w:bidi="el-GR"/>
              </w:rPr>
              <w:t>διαχειριστή</w:t>
            </w:r>
            <w:r w:rsidR="00184E25" w:rsidRPr="004F6913">
              <w:rPr>
                <w:rFonts w:ascii="Helvetica" w:hAnsi="Helvetica"/>
                <w:sz w:val="16"/>
                <w:szCs w:val="19"/>
                <w:lang w:bidi="el-GR"/>
              </w:rPr>
              <w:t xml:space="preserve"> </w:t>
            </w:r>
          </w:p>
          <w:p w14:paraId="3007440B" w14:textId="6355383E" w:rsidR="00184E25" w:rsidRPr="0047522E" w:rsidRDefault="000377CE" w:rsidP="004F72C5">
            <w:pPr>
              <w:rPr>
                <w:rFonts w:ascii="Helvetica" w:hAnsi="Helvetica"/>
                <w:sz w:val="19"/>
                <w:szCs w:val="19"/>
                <w:lang w:bidi="el-GR"/>
              </w:rPr>
            </w:pPr>
            <w:r w:rsidRPr="004F6913">
              <w:rPr>
                <w:rFonts w:ascii="Helvetica" w:hAnsi="Helvetica"/>
                <w:sz w:val="16"/>
                <w:szCs w:val="19"/>
              </w:rPr>
              <w:t xml:space="preserve">στο τηλέφωνο: </w:t>
            </w:r>
            <w:r w:rsidRPr="004F6913">
              <w:rPr>
                <w:rFonts w:ascii="Helvetica" w:hAnsi="Helvetica"/>
                <w:b/>
                <w:sz w:val="16"/>
                <w:szCs w:val="19"/>
              </w:rPr>
              <w:t>εισάγετε τηλέφωνο επικοινωνίας</w:t>
            </w:r>
            <w:sdt>
              <w:sdtPr>
                <w:rPr>
                  <w:rFonts w:ascii="Helvetica" w:hAnsi="Helvetica"/>
                  <w:sz w:val="16"/>
                  <w:szCs w:val="19"/>
                </w:rPr>
                <w:alias w:val="Εισαγάγετε τηλέφωνο εταιρείας:"/>
                <w:tag w:val="Εισαγάγετε τηλέφωνο εταιρείας:"/>
                <w:id w:val="241333561"/>
                <w:placeholder>
                  <w:docPart w:val="87AEC25D18A746C4B3DD0FAD8DD201CD"/>
                </w:placeholder>
                <w:dataBinding w:prefixMappings="xmlns:ns0='http://schemas.microsoft.com/office/2006/coverPageProps'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E1713" w:rsidRPr="004F6913">
                  <w:rPr>
                    <w:rFonts w:ascii="Helvetica" w:hAnsi="Helvetica"/>
                    <w:sz w:val="16"/>
                    <w:szCs w:val="19"/>
                  </w:rPr>
                  <w:t>.</w:t>
                </w:r>
              </w:sdtContent>
            </w:sdt>
            <w:r w:rsidR="00184E25" w:rsidRPr="004F6913">
              <w:rPr>
                <w:rFonts w:ascii="Helvetica" w:hAnsi="Helvetica"/>
                <w:sz w:val="16"/>
                <w:szCs w:val="19"/>
                <w:lang w:bidi="el-GR"/>
              </w:rPr>
              <w:t xml:space="preserve"> </w:t>
            </w:r>
            <w:sdt>
              <w:sdtPr>
                <w:rPr>
                  <w:rFonts w:ascii="Helvetica" w:hAnsi="Helvetica"/>
                  <w:sz w:val="16"/>
                  <w:szCs w:val="19"/>
                </w:rPr>
                <w:alias w:val="Ή email:"/>
                <w:tag w:val="Ή email:"/>
                <w:id w:val="1230884056"/>
                <w:placeholder>
                  <w:docPart w:val="B1FE41114F8A404B980EDCD4DD10C247"/>
                </w:placeholder>
                <w:temporary/>
                <w:showingPlcHdr/>
                <w15:appearance w15:val="hidden"/>
              </w:sdtPr>
              <w:sdtEndPr/>
              <w:sdtContent>
                <w:r w:rsidR="00184E25" w:rsidRPr="004F6913">
                  <w:rPr>
                    <w:rFonts w:ascii="Helvetica" w:hAnsi="Helvetica"/>
                    <w:sz w:val="16"/>
                    <w:szCs w:val="19"/>
                    <w:lang w:bidi="el-GR"/>
                  </w:rPr>
                  <w:t>ή</w:t>
                </w:r>
              </w:sdtContent>
            </w:sdt>
            <w:r w:rsidR="00184E25" w:rsidRPr="004F6913">
              <w:rPr>
                <w:rFonts w:ascii="Helvetica" w:hAnsi="Helvetica"/>
                <w:sz w:val="16"/>
                <w:szCs w:val="19"/>
                <w:lang w:bidi="el-GR"/>
              </w:rPr>
              <w:t xml:space="preserve"> </w:t>
            </w:r>
            <w:sdt>
              <w:sdtPr>
                <w:rPr>
                  <w:rFonts w:ascii="Helvetica" w:hAnsi="Helvetica"/>
                  <w:sz w:val="16"/>
                  <w:szCs w:val="19"/>
                </w:rPr>
                <w:alias w:val="Εισαγάγετε email εταιρείας:"/>
                <w:tag w:val="Εισαγάγετε email εταιρείας:"/>
                <w:id w:val="241333573"/>
                <w:placeholder>
                  <w:docPart w:val="DEA7E9050B4441D9A64FA90001031B0A"/>
                </w:placeholder>
                <w:showingPlcHdr/>
                <w:dataBinding w:prefixMappings="xmlns:ns0='http://schemas.microsoft.com/office/2006/coverPageProps'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184E25" w:rsidRPr="004F6913">
                  <w:rPr>
                    <w:rFonts w:ascii="Helvetica" w:hAnsi="Helvetica"/>
                    <w:sz w:val="16"/>
                    <w:szCs w:val="19"/>
                    <w:lang w:bidi="el-GR"/>
                  </w:rPr>
                  <w:t>email</w:t>
                </w:r>
              </w:sdtContent>
            </w:sdt>
            <w:r w:rsidRPr="004F6913">
              <w:rPr>
                <w:rFonts w:ascii="Helvetica" w:hAnsi="Helvetica"/>
                <w:sz w:val="16"/>
                <w:szCs w:val="19"/>
              </w:rPr>
              <w:t xml:space="preserve">: </w:t>
            </w:r>
            <w:r w:rsidRPr="004F6913">
              <w:rPr>
                <w:rFonts w:ascii="Helvetica" w:hAnsi="Helvetica"/>
                <w:b/>
                <w:sz w:val="16"/>
                <w:szCs w:val="19"/>
              </w:rPr>
              <w:t xml:space="preserve">εισάγετε το </w:t>
            </w:r>
            <w:r w:rsidRPr="004F6913">
              <w:rPr>
                <w:rFonts w:ascii="Helvetica" w:hAnsi="Helvetica"/>
                <w:b/>
                <w:sz w:val="16"/>
                <w:szCs w:val="19"/>
                <w:lang w:val="en-US"/>
              </w:rPr>
              <w:t xml:space="preserve">mail </w:t>
            </w:r>
            <w:r w:rsidRPr="004F6913">
              <w:rPr>
                <w:rFonts w:ascii="Helvetica" w:hAnsi="Helvetica"/>
                <w:b/>
                <w:sz w:val="16"/>
                <w:szCs w:val="19"/>
              </w:rPr>
              <w:t>επικοινωνίας σας</w:t>
            </w:r>
          </w:p>
        </w:tc>
      </w:tr>
      <w:tr w:rsidR="00184E25" w:rsidRPr="006E1713" w14:paraId="6DA0725D" w14:textId="77777777" w:rsidTr="006E1713">
        <w:tc>
          <w:tcPr>
            <w:tcW w:w="10772" w:type="dxa"/>
          </w:tcPr>
          <w:tbl>
            <w:tblPr>
              <w:tblpPr w:leftFromText="180" w:rightFromText="180" w:vertAnchor="text" w:horzAnchor="margin" w:tblpY="59"/>
              <w:tblW w:w="11089" w:type="dxa"/>
              <w:tblLook w:val="04A0" w:firstRow="1" w:lastRow="0" w:firstColumn="1" w:lastColumn="0" w:noHBand="0" w:noVBand="1"/>
            </w:tblPr>
            <w:tblGrid>
              <w:gridCol w:w="2545"/>
              <w:gridCol w:w="2498"/>
              <w:gridCol w:w="5499"/>
            </w:tblGrid>
            <w:tr w:rsidR="00F3585E" w:rsidRPr="000824CF" w14:paraId="6E8AA27C" w14:textId="77777777" w:rsidTr="00B437D9">
              <w:trPr>
                <w:trHeight w:val="672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30FE9065" w14:textId="77777777" w:rsidR="00F3585E" w:rsidRDefault="00F3585E" w:rsidP="00F3585E">
                  <w:pPr>
                    <w:rPr>
                      <w:rFonts w:hAnsi="Calibri"/>
                      <w:color w:val="FFFFFF" w:themeColor="background1"/>
                      <w:sz w:val="22"/>
                      <w:szCs w:val="22"/>
                    </w:rPr>
                  </w:pPr>
                </w:p>
                <w:p w14:paraId="30F648A3" w14:textId="39FC0B4B" w:rsidR="00F3585E" w:rsidRPr="00B437D9" w:rsidRDefault="00B437D9" w:rsidP="00F3585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Πόροι </w:t>
                  </w:r>
                  <w:r w:rsidR="005E205E">
                    <w:rPr>
                      <w:sz w:val="18"/>
                    </w:rPr>
                    <w:t>υπό την επιμέλεια του:</w:t>
                  </w:r>
                </w:p>
                <w:p w14:paraId="734D55CD" w14:textId="0BEE318C" w:rsidR="00F3585E" w:rsidRPr="000824CF" w:rsidRDefault="00F3585E" w:rsidP="00F3585E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824CF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78E18956" w14:textId="77777777" w:rsidR="00F3585E" w:rsidRPr="000824CF" w:rsidRDefault="00F3585E" w:rsidP="00F3585E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824CF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center"/>
                  <w:hideMark/>
                </w:tcPr>
                <w:p w14:paraId="7F5EAFC9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ED7D31"/>
                      <w:sz w:val="21"/>
                      <w:szCs w:val="21"/>
                    </w:rPr>
                  </w:pPr>
                  <w:r w:rsidRPr="000824CF">
                    <w:rPr>
                      <w:rFonts w:ascii="Helvetica" w:eastAsia="Times New Roman" w:hAnsi="Helvetica" w:cs="Helvetica"/>
                      <w:b/>
                      <w:bCs/>
                      <w:color w:val="ED7D31"/>
                      <w:sz w:val="21"/>
                      <w:szCs w:val="21"/>
                    </w:rPr>
                    <w:t>#</w:t>
                  </w:r>
                  <w:proofErr w:type="spellStart"/>
                  <w:r w:rsidRPr="000824CF">
                    <w:rPr>
                      <w:rFonts w:ascii="Helvetica" w:eastAsia="Times New Roman" w:hAnsi="Helvetica" w:cs="Helvetica"/>
                      <w:b/>
                      <w:bCs/>
                      <w:color w:val="ED7D31"/>
                      <w:sz w:val="21"/>
                      <w:szCs w:val="21"/>
                    </w:rPr>
                    <w:t>Get</w:t>
                  </w:r>
                  <w:r w:rsidRPr="000824CF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Envolved</w:t>
                  </w:r>
                  <w:proofErr w:type="spellEnd"/>
                </w:p>
              </w:tc>
            </w:tr>
            <w:tr w:rsidR="00F3585E" w:rsidRPr="000824CF" w14:paraId="6A86CCD6" w14:textId="77777777" w:rsidTr="00B437D9">
              <w:trPr>
                <w:trHeight w:val="119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5788619C" w14:textId="4BEF7CFC" w:rsidR="00F3585E" w:rsidRPr="000824CF" w:rsidRDefault="005E20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EE1992">
                    <w:rPr>
                      <w:noProof/>
                      <w:sz w:val="18"/>
                    </w:rPr>
                    <w:drawing>
                      <wp:anchor distT="0" distB="0" distL="114300" distR="114300" simplePos="0" relativeHeight="251671552" behindDoc="0" locked="0" layoutInCell="1" allowOverlap="1" wp14:anchorId="260D38B5" wp14:editId="066D3CAC">
                        <wp:simplePos x="0" y="0"/>
                        <wp:positionH relativeFrom="column">
                          <wp:posOffset>459740</wp:posOffset>
                        </wp:positionH>
                        <wp:positionV relativeFrom="paragraph">
                          <wp:posOffset>-167005</wp:posOffset>
                        </wp:positionV>
                        <wp:extent cx="890905" cy="347345"/>
                        <wp:effectExtent l="0" t="0" r="4445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envolve_logo_tagline_RGB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905" cy="347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3585E"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26159389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center"/>
                  <w:hideMark/>
                </w:tcPr>
                <w:p w14:paraId="24C9BDE5" w14:textId="77777777" w:rsidR="00F3585E" w:rsidRPr="00B437D9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FFFFFF"/>
                      <w:sz w:val="18"/>
                    </w:rPr>
                  </w:pPr>
                  <w:r w:rsidRPr="00B437D9">
                    <w:rPr>
                      <w:rFonts w:ascii="Helvetica" w:eastAsia="Times New Roman" w:hAnsi="Helvetica" w:cs="Helvetica"/>
                      <w:color w:val="FFFFFF"/>
                      <w:sz w:val="18"/>
                    </w:rPr>
                    <w:t>Για περισσότερα εργαλεία:</w:t>
                  </w:r>
                </w:p>
              </w:tc>
            </w:tr>
            <w:tr w:rsidR="00F3585E" w:rsidRPr="00B272FD" w14:paraId="2065DDCF" w14:textId="77777777" w:rsidTr="00B437D9">
              <w:trPr>
                <w:trHeight w:val="126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506D14FE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03CB39A8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266F8C4B" w14:textId="77777777" w:rsidR="00F3585E" w:rsidRPr="00B437D9" w:rsidRDefault="00D2623C" w:rsidP="00F3585E">
                  <w:pPr>
                    <w:jc w:val="right"/>
                    <w:rPr>
                      <w:rFonts w:ascii="Calibri" w:eastAsia="Times New Roman" w:hAnsi="Calibri" w:cs="Calibri"/>
                      <w:color w:val="FFFFFF" w:themeColor="background1"/>
                      <w:sz w:val="18"/>
                      <w:u w:val="single"/>
                    </w:rPr>
                  </w:pPr>
                  <w:hyperlink r:id="rId12" w:history="1">
                    <w:r w:rsidR="00F3585E" w:rsidRPr="00B437D9">
                      <w:rPr>
                        <w:rFonts w:ascii="Calibri" w:eastAsia="Times New Roman" w:hAnsi="Calibri" w:cs="Calibri"/>
                        <w:color w:val="FFFFFF" w:themeColor="background1"/>
                        <w:sz w:val="18"/>
                        <w:u w:val="single"/>
                      </w:rPr>
                      <w:t>envolveglobal.org/</w:t>
                    </w:r>
                    <w:proofErr w:type="spellStart"/>
                    <w:r w:rsidR="00F3585E" w:rsidRPr="00B437D9">
                      <w:rPr>
                        <w:rFonts w:ascii="Calibri" w:eastAsia="Times New Roman" w:hAnsi="Calibri" w:cs="Calibri"/>
                        <w:color w:val="FFFFFF" w:themeColor="background1"/>
                        <w:sz w:val="18"/>
                        <w:u w:val="single"/>
                      </w:rPr>
                      <w:t>el</w:t>
                    </w:r>
                    <w:proofErr w:type="spellEnd"/>
                    <w:r w:rsidR="00F3585E" w:rsidRPr="00B437D9">
                      <w:rPr>
                        <w:rFonts w:ascii="Calibri" w:eastAsia="Times New Roman" w:hAnsi="Calibri" w:cs="Calibri"/>
                        <w:color w:val="FFFFFF" w:themeColor="background1"/>
                        <w:sz w:val="18"/>
                        <w:u w:val="single"/>
                      </w:rPr>
                      <w:t>/</w:t>
                    </w:r>
                    <w:proofErr w:type="spellStart"/>
                    <w:r w:rsidR="00F3585E" w:rsidRPr="00B437D9">
                      <w:rPr>
                        <w:rFonts w:ascii="Calibri" w:eastAsia="Times New Roman" w:hAnsi="Calibri" w:cs="Calibri"/>
                        <w:color w:val="FFFFFF" w:themeColor="background1"/>
                        <w:sz w:val="18"/>
                        <w:u w:val="single"/>
                      </w:rPr>
                      <w:t>resources</w:t>
                    </w:r>
                    <w:proofErr w:type="spellEnd"/>
                  </w:hyperlink>
                </w:p>
              </w:tc>
            </w:tr>
            <w:tr w:rsidR="00F3585E" w:rsidRPr="000824CF" w14:paraId="3BB190CF" w14:textId="77777777" w:rsidTr="00B437D9">
              <w:trPr>
                <w:trHeight w:val="119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7EFB0964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7FA42E32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132B6F"/>
                  <w:noWrap/>
                  <w:vAlign w:val="bottom"/>
                  <w:hideMark/>
                </w:tcPr>
                <w:p w14:paraId="588D3185" w14:textId="77777777" w:rsidR="00F3585E" w:rsidRPr="000824CF" w:rsidRDefault="00F3585E" w:rsidP="00F3585E">
                  <w:pPr>
                    <w:jc w:val="right"/>
                    <w:rPr>
                      <w:rFonts w:ascii="Helvetica" w:eastAsia="Times New Roman" w:hAnsi="Helvetica" w:cs="Helvetica"/>
                      <w:color w:val="000000"/>
                    </w:rPr>
                  </w:pPr>
                  <w:r w:rsidRPr="000824CF">
                    <w:rPr>
                      <w:rFonts w:ascii="Helvetica" w:eastAsia="Times New Roman" w:hAnsi="Helvetica" w:cs="Helvetica"/>
                      <w:color w:val="000000"/>
                    </w:rPr>
                    <w:t> </w:t>
                  </w:r>
                </w:p>
              </w:tc>
            </w:tr>
          </w:tbl>
          <w:p w14:paraId="606DC160" w14:textId="51AD67C5" w:rsidR="00184E25" w:rsidRPr="006E1713" w:rsidRDefault="00184E25" w:rsidP="00925419">
            <w:pPr>
              <w:pStyle w:val="Heading4"/>
              <w:jc w:val="left"/>
              <w:outlineLvl w:val="3"/>
              <w:rPr>
                <w:rFonts w:ascii="Helvetica" w:hAnsi="Helvetica"/>
                <w:sz w:val="20"/>
              </w:rPr>
            </w:pPr>
          </w:p>
        </w:tc>
      </w:tr>
    </w:tbl>
    <w:p w14:paraId="293320BD" w14:textId="748FF82C" w:rsidR="006E1713" w:rsidRPr="006E1713" w:rsidRDefault="006E1713" w:rsidP="004F72C5">
      <w:pPr>
        <w:rPr>
          <w:sz w:val="22"/>
        </w:rPr>
      </w:pPr>
    </w:p>
    <w:p w14:paraId="3CCB2304" w14:textId="77777777" w:rsidR="006E1713" w:rsidRDefault="006E1713" w:rsidP="004F72C5">
      <w:pPr>
        <w:rPr>
          <w:sz w:val="22"/>
        </w:rPr>
      </w:pPr>
      <w:r w:rsidRPr="006E1713">
        <w:rPr>
          <w:rFonts w:ascii="Helvetica" w:hAnsi="Helvetica"/>
          <w:sz w:val="22"/>
        </w:rPr>
        <w:tab/>
      </w:r>
    </w:p>
    <w:p w14:paraId="2FFDEAEB" w14:textId="54281268" w:rsidR="006E1713" w:rsidRDefault="006E1713" w:rsidP="004F72C5">
      <w:pPr>
        <w:rPr>
          <w:sz w:val="22"/>
        </w:rPr>
      </w:pPr>
    </w:p>
    <w:sectPr w:rsidR="006E1713" w:rsidSect="00E04554">
      <w:pgSz w:w="11906" w:h="16838" w:code="9"/>
      <w:pgMar w:top="510" w:right="567" w:bottom="18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4337" w14:textId="77777777" w:rsidR="001824E7" w:rsidRDefault="001824E7" w:rsidP="00602102">
      <w:r>
        <w:separator/>
      </w:r>
    </w:p>
  </w:endnote>
  <w:endnote w:type="continuationSeparator" w:id="0">
    <w:p w14:paraId="21F94A84" w14:textId="77777777" w:rsidR="001824E7" w:rsidRDefault="001824E7" w:rsidP="006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E9D46" w14:textId="77777777" w:rsidR="001824E7" w:rsidRDefault="001824E7" w:rsidP="00602102">
      <w:r>
        <w:separator/>
      </w:r>
    </w:p>
  </w:footnote>
  <w:footnote w:type="continuationSeparator" w:id="0">
    <w:p w14:paraId="7F7360E7" w14:textId="77777777" w:rsidR="001824E7" w:rsidRDefault="001824E7" w:rsidP="006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14D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24D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86F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52A5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B8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D65F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ECC5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08F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3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C9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C4"/>
    <w:rsid w:val="00001C6F"/>
    <w:rsid w:val="000377CE"/>
    <w:rsid w:val="00044386"/>
    <w:rsid w:val="00074F96"/>
    <w:rsid w:val="000B17E1"/>
    <w:rsid w:val="000D0754"/>
    <w:rsid w:val="000F4DBE"/>
    <w:rsid w:val="000F572B"/>
    <w:rsid w:val="00157125"/>
    <w:rsid w:val="00160348"/>
    <w:rsid w:val="001824E7"/>
    <w:rsid w:val="00184E25"/>
    <w:rsid w:val="00190BED"/>
    <w:rsid w:val="001B5363"/>
    <w:rsid w:val="001E0FD3"/>
    <w:rsid w:val="001F20C4"/>
    <w:rsid w:val="00236444"/>
    <w:rsid w:val="002A3A4B"/>
    <w:rsid w:val="002E33C3"/>
    <w:rsid w:val="002E3D51"/>
    <w:rsid w:val="002F4BA1"/>
    <w:rsid w:val="0031549A"/>
    <w:rsid w:val="003473F2"/>
    <w:rsid w:val="003537F3"/>
    <w:rsid w:val="00362932"/>
    <w:rsid w:val="00381330"/>
    <w:rsid w:val="00392355"/>
    <w:rsid w:val="003C59AE"/>
    <w:rsid w:val="0042240B"/>
    <w:rsid w:val="0043168A"/>
    <w:rsid w:val="00464C82"/>
    <w:rsid w:val="0047522E"/>
    <w:rsid w:val="004B7921"/>
    <w:rsid w:val="004D6FCB"/>
    <w:rsid w:val="004E7420"/>
    <w:rsid w:val="004F6913"/>
    <w:rsid w:val="004F72C5"/>
    <w:rsid w:val="00503D0B"/>
    <w:rsid w:val="005272A2"/>
    <w:rsid w:val="005524FD"/>
    <w:rsid w:val="0058227D"/>
    <w:rsid w:val="00593B77"/>
    <w:rsid w:val="00593F99"/>
    <w:rsid w:val="005964BE"/>
    <w:rsid w:val="005C5B97"/>
    <w:rsid w:val="005E1920"/>
    <w:rsid w:val="005E205E"/>
    <w:rsid w:val="005E3583"/>
    <w:rsid w:val="00602102"/>
    <w:rsid w:val="00623975"/>
    <w:rsid w:val="006479CF"/>
    <w:rsid w:val="006B0D80"/>
    <w:rsid w:val="006B1498"/>
    <w:rsid w:val="006B4C5A"/>
    <w:rsid w:val="006C4537"/>
    <w:rsid w:val="006E1713"/>
    <w:rsid w:val="0070247A"/>
    <w:rsid w:val="007034AB"/>
    <w:rsid w:val="00710955"/>
    <w:rsid w:val="0078217D"/>
    <w:rsid w:val="007873CC"/>
    <w:rsid w:val="007C601A"/>
    <w:rsid w:val="007F18E1"/>
    <w:rsid w:val="00820B2B"/>
    <w:rsid w:val="00824186"/>
    <w:rsid w:val="00856D18"/>
    <w:rsid w:val="00860BAB"/>
    <w:rsid w:val="00864A39"/>
    <w:rsid w:val="00870088"/>
    <w:rsid w:val="008773FD"/>
    <w:rsid w:val="00882C99"/>
    <w:rsid w:val="008A50BB"/>
    <w:rsid w:val="008A536E"/>
    <w:rsid w:val="008C793D"/>
    <w:rsid w:val="008F4938"/>
    <w:rsid w:val="00915E83"/>
    <w:rsid w:val="00925419"/>
    <w:rsid w:val="0094399F"/>
    <w:rsid w:val="009538CD"/>
    <w:rsid w:val="009A090A"/>
    <w:rsid w:val="009C0001"/>
    <w:rsid w:val="009C13BA"/>
    <w:rsid w:val="009C4DBD"/>
    <w:rsid w:val="009D13FC"/>
    <w:rsid w:val="00A052C6"/>
    <w:rsid w:val="00A1405C"/>
    <w:rsid w:val="00A14088"/>
    <w:rsid w:val="00A2039F"/>
    <w:rsid w:val="00A253A9"/>
    <w:rsid w:val="00A4589C"/>
    <w:rsid w:val="00A94A24"/>
    <w:rsid w:val="00AE3FB7"/>
    <w:rsid w:val="00AF2058"/>
    <w:rsid w:val="00B1432F"/>
    <w:rsid w:val="00B146F9"/>
    <w:rsid w:val="00B15E47"/>
    <w:rsid w:val="00B437D9"/>
    <w:rsid w:val="00B51AAA"/>
    <w:rsid w:val="00B62E08"/>
    <w:rsid w:val="00BB1E8B"/>
    <w:rsid w:val="00BD12C5"/>
    <w:rsid w:val="00CA46F2"/>
    <w:rsid w:val="00CD319D"/>
    <w:rsid w:val="00CD7C08"/>
    <w:rsid w:val="00CD7C17"/>
    <w:rsid w:val="00CE1AAE"/>
    <w:rsid w:val="00CF160D"/>
    <w:rsid w:val="00D2623C"/>
    <w:rsid w:val="00D37145"/>
    <w:rsid w:val="00D456C2"/>
    <w:rsid w:val="00D57DEA"/>
    <w:rsid w:val="00D60FC2"/>
    <w:rsid w:val="00E01E7E"/>
    <w:rsid w:val="00E04554"/>
    <w:rsid w:val="00E11A1B"/>
    <w:rsid w:val="00E11FB3"/>
    <w:rsid w:val="00E125CB"/>
    <w:rsid w:val="00E305D4"/>
    <w:rsid w:val="00E46424"/>
    <w:rsid w:val="00EA0308"/>
    <w:rsid w:val="00EC04A5"/>
    <w:rsid w:val="00EE1992"/>
    <w:rsid w:val="00EE4AA1"/>
    <w:rsid w:val="00F2746D"/>
    <w:rsid w:val="00F3585E"/>
    <w:rsid w:val="00F35B85"/>
    <w:rsid w:val="00F75FAE"/>
    <w:rsid w:val="00F8619B"/>
    <w:rsid w:val="00F94DF9"/>
    <w:rsid w:val="00FA2BCC"/>
    <w:rsid w:val="00FC4F34"/>
    <w:rsid w:val="00FD377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4343D43"/>
  <w15:docId w15:val="{316F9A27-2EA5-4A86-BAE6-BB62C81A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0247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Heading4">
    <w:name w:val="heading 4"/>
    <w:basedOn w:val="Normal"/>
    <w:link w:val="Heading4Ch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a">
    <w:name w:val="Σύνθημα"/>
    <w:basedOn w:val="Heading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0088"/>
  </w:style>
  <w:style w:type="paragraph" w:styleId="BodyText">
    <w:name w:val="Body Text"/>
    <w:basedOn w:val="Normal"/>
    <w:link w:val="BodyTextChar"/>
    <w:uiPriority w:val="99"/>
    <w:semiHidden/>
    <w:unhideWhenUsed/>
    <w:rsid w:val="00870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08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08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0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08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0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088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08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08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088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0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088"/>
    <w:rPr>
      <w:sz w:val="24"/>
      <w:szCs w:val="24"/>
    </w:rPr>
  </w:style>
  <w:style w:type="table" w:styleId="ColorfulGrid">
    <w:name w:val="Colorful Grid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00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08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88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088"/>
  </w:style>
  <w:style w:type="character" w:customStyle="1" w:styleId="DateChar">
    <w:name w:val="Date Char"/>
    <w:basedOn w:val="DefaultParagraphFont"/>
    <w:link w:val="Date"/>
    <w:uiPriority w:val="99"/>
    <w:semiHidden/>
    <w:rsid w:val="0087008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0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0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088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08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0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102"/>
  </w:style>
  <w:style w:type="character" w:customStyle="1" w:styleId="FooterChar">
    <w:name w:val="Footer Char"/>
    <w:basedOn w:val="DefaultParagraphFont"/>
    <w:link w:val="Footer"/>
    <w:uiPriority w:val="99"/>
    <w:rsid w:val="006021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08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088"/>
    <w:rPr>
      <w:szCs w:val="20"/>
    </w:rPr>
  </w:style>
  <w:style w:type="table" w:styleId="GridTable1Light">
    <w:name w:val="Grid Table 1 Light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7008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7008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7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2102"/>
  </w:style>
  <w:style w:type="character" w:customStyle="1" w:styleId="HeaderChar">
    <w:name w:val="Header Char"/>
    <w:basedOn w:val="DefaultParagraphFont"/>
    <w:link w:val="Header"/>
    <w:uiPriority w:val="99"/>
    <w:rsid w:val="0060210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70088"/>
  </w:style>
  <w:style w:type="paragraph" w:styleId="HTMLAddress">
    <w:name w:val="HTML Address"/>
    <w:basedOn w:val="Normal"/>
    <w:link w:val="HTMLAddressChar"/>
    <w:uiPriority w:val="99"/>
    <w:semiHidden/>
    <w:unhideWhenUsed/>
    <w:rsid w:val="008700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088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700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00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0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00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08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0088"/>
  </w:style>
  <w:style w:type="paragraph" w:styleId="List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7008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7008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7008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088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87008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0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08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0088"/>
  </w:style>
  <w:style w:type="table" w:styleId="PlainTable1">
    <w:name w:val="Plain Table 1"/>
    <w:basedOn w:val="TableNormal"/>
    <w:uiPriority w:val="41"/>
    <w:rsid w:val="00870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00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700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700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700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08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0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08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00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088"/>
    <w:rPr>
      <w:sz w:val="24"/>
      <w:szCs w:val="24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87008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008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00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008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00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00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008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008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00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008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008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008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008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008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008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008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008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700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7008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008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008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008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008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088"/>
  </w:style>
  <w:style w:type="table" w:styleId="TableProfessional">
    <w:name w:val="Table Professional"/>
    <w:basedOn w:val="TableNormal"/>
    <w:uiPriority w:val="99"/>
    <w:semiHidden/>
    <w:unhideWhenUsed/>
    <w:rsid w:val="0087008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00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008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008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008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008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7008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008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00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1"/>
    <w:qFormat/>
    <w:rsid w:val="00A253A9"/>
    <w:pPr>
      <w:spacing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253A9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PlaceholderText">
    <w:name w:val="Placeholder Text"/>
    <w:basedOn w:val="DefaultParagraphFont"/>
    <w:uiPriority w:val="99"/>
    <w:unhideWhenUsed/>
    <w:rsid w:val="00E46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volveglobal.org/resourc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AGN~1\AppData\Local\Temp\TF100021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01D18E095F4E7F97D7102C7649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EE32-2113-4F3A-8229-27A79D822FC4}"/>
      </w:docPartPr>
      <w:docPartBody>
        <w:p w:rsidR="007A0370" w:rsidRDefault="008D793F" w:rsidP="008D793F">
          <w:pPr>
            <w:pStyle w:val="6F01D18E095F4E7F97D7102C7649EDD51"/>
          </w:pPr>
          <w:r w:rsidRPr="006E1713">
            <w:rPr>
              <w:rFonts w:ascii="Helvetica" w:hAnsi="Helvetica"/>
              <w:sz w:val="22"/>
              <w:lang w:bidi="el-GR"/>
            </w:rPr>
            <w:t>Επωνυμία εταιρείας</w:t>
          </w:r>
        </w:p>
      </w:docPartBody>
    </w:docPart>
    <w:docPart>
      <w:docPartPr>
        <w:name w:val="8F835D1086D94AA284DB811C46F2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135B-D0A1-45B3-B296-3AE5453E7689}"/>
      </w:docPartPr>
      <w:docPartBody>
        <w:p w:rsidR="007A0370" w:rsidRDefault="008D793F" w:rsidP="008D793F">
          <w:pPr>
            <w:pStyle w:val="8F835D1086D94AA284DB811C46F2D28E1"/>
          </w:pPr>
          <w:r w:rsidRPr="006E1713">
            <w:rPr>
              <w:rFonts w:ascii="Helvetica" w:hAnsi="Helvetica"/>
              <w:sz w:val="22"/>
              <w:lang w:bidi="el-GR"/>
            </w:rPr>
            <w:t>Διεύθυνση εταιρείας</w:t>
          </w:r>
        </w:p>
      </w:docPartBody>
    </w:docPart>
    <w:docPart>
      <w:docPartPr>
        <w:name w:val="513842E8AEC94D628A4E8A68B55E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AD2B-B3A6-4592-B638-1A4340098546}"/>
      </w:docPartPr>
      <w:docPartBody>
        <w:p w:rsidR="007A0370" w:rsidRDefault="008D793F" w:rsidP="008D793F">
          <w:pPr>
            <w:pStyle w:val="513842E8AEC94D628A4E8A68B55E296A1"/>
          </w:pPr>
          <w:r w:rsidRPr="006E1713">
            <w:rPr>
              <w:rFonts w:ascii="Helvetica" w:hAnsi="Helvetica"/>
              <w:sz w:val="22"/>
              <w:lang w:bidi="el-GR"/>
            </w:rPr>
            <w:t>Τηλέφωνο</w:t>
          </w:r>
        </w:p>
      </w:docPartBody>
    </w:docPart>
    <w:docPart>
      <w:docPartPr>
        <w:name w:val="92C6C1D004144856AA95F15217D7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1935-000B-4DF9-A97D-2A2328FB2A6B}"/>
      </w:docPartPr>
      <w:docPartBody>
        <w:p w:rsidR="007A0370" w:rsidRDefault="008D793F" w:rsidP="008D793F">
          <w:pPr>
            <w:pStyle w:val="92C6C1D004144856AA95F15217D7B1431"/>
          </w:pPr>
          <w:r w:rsidRPr="006E1713">
            <w:rPr>
              <w:rFonts w:ascii="Helvetica" w:hAnsi="Helvetica"/>
              <w:sz w:val="22"/>
              <w:lang w:bidi="el-GR"/>
            </w:rPr>
            <w:t>Φαξ</w:t>
          </w:r>
        </w:p>
      </w:docPartBody>
    </w:docPart>
    <w:docPart>
      <w:docPartPr>
        <w:name w:val="647EF8D264784B5FA08BB06A7C94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2AB-D53A-4BD7-803C-0B47D046F71D}"/>
      </w:docPartPr>
      <w:docPartBody>
        <w:p w:rsidR="007A0370" w:rsidRDefault="00E16EA9">
          <w:pPr>
            <w:pStyle w:val="647EF8D264784B5FA08BB06A7C940F80"/>
          </w:pPr>
          <w:r>
            <w:rPr>
              <w:lang w:bidi="el-GR"/>
            </w:rPr>
            <w:t>Εισαγάγετε φαξ</w:t>
          </w:r>
        </w:p>
      </w:docPartBody>
    </w:docPart>
    <w:docPart>
      <w:docPartPr>
        <w:name w:val="29773E8BB26C40F298DD874E80DD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02B0-61B0-4B8D-9C6D-C9461C5B5D9D}"/>
      </w:docPartPr>
      <w:docPartBody>
        <w:p w:rsidR="007A0370" w:rsidRDefault="008D793F" w:rsidP="008D793F">
          <w:pPr>
            <w:pStyle w:val="29773E8BB26C40F298DD874E80DDC7CE1"/>
          </w:pPr>
          <w:r w:rsidRPr="006E1713">
            <w:rPr>
              <w:rFonts w:ascii="Helvetica" w:hAnsi="Helvetica"/>
              <w:sz w:val="20"/>
              <w:lang w:bidi="el-GR"/>
            </w:rPr>
            <w:t>100</w:t>
          </w:r>
        </w:p>
      </w:docPartBody>
    </w:docPart>
    <w:docPart>
      <w:docPartPr>
        <w:name w:val="4CA1807E69084293AC77299D954A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F3E1-41E3-4EE3-BAF5-08A0FA247BCD}"/>
      </w:docPartPr>
      <w:docPartBody>
        <w:p w:rsidR="007A0370" w:rsidRDefault="008D793F" w:rsidP="008D793F">
          <w:pPr>
            <w:pStyle w:val="4CA1807E69084293AC77299D954A18351"/>
          </w:pPr>
          <w:r w:rsidRPr="006E1713">
            <w:rPr>
              <w:rFonts w:ascii="Helvetica" w:hAnsi="Helvetica"/>
              <w:sz w:val="20"/>
              <w:lang w:bidi="el-GR"/>
            </w:rPr>
            <w:t>Ημερομηνία</w:t>
          </w:r>
        </w:p>
      </w:docPartBody>
    </w:docPart>
    <w:docPart>
      <w:docPartPr>
        <w:name w:val="31B336859F2745A296B5D1575BB0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7437-0C96-4A41-B8CF-03EA142EFBD6}"/>
      </w:docPartPr>
      <w:docPartBody>
        <w:p w:rsidR="007A0370" w:rsidRDefault="008D793F" w:rsidP="008D793F">
          <w:pPr>
            <w:pStyle w:val="31B336859F2745A296B5D1575BB032301"/>
          </w:pPr>
          <w:r w:rsidRPr="006E1713">
            <w:rPr>
              <w:rFonts w:ascii="Helvetica" w:hAnsi="Helvetica"/>
              <w:sz w:val="20"/>
              <w:lang w:bidi="el-GR"/>
            </w:rPr>
            <w:t>Προς:</w:t>
          </w:r>
        </w:p>
      </w:docPartBody>
    </w:docPart>
    <w:docPart>
      <w:docPartPr>
        <w:name w:val="CF5DBD13E34B4772BE2282BCD065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8BAB-8763-4F49-82FE-D9E32B323442}"/>
      </w:docPartPr>
      <w:docPartBody>
        <w:p w:rsidR="007A0370" w:rsidRDefault="008D793F" w:rsidP="008D793F">
          <w:pPr>
            <w:pStyle w:val="CF5DBD13E34B4772BE2282BCD06517441"/>
          </w:pPr>
          <w:r w:rsidRPr="006E1713">
            <w:rPr>
              <w:rFonts w:ascii="Helvetica" w:hAnsi="Helvetica"/>
              <w:sz w:val="22"/>
              <w:lang w:bidi="el-GR"/>
            </w:rPr>
            <w:t>Όνομα παραλήπτη</w:t>
          </w:r>
        </w:p>
      </w:docPartBody>
    </w:docPart>
    <w:docPart>
      <w:docPartPr>
        <w:name w:val="14D41B84C6024F79A408A0957E93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78AB-EF97-43A5-A26E-CEA11ECACD62}"/>
      </w:docPartPr>
      <w:docPartBody>
        <w:p w:rsidR="007A0370" w:rsidRDefault="008D793F" w:rsidP="008D793F">
          <w:pPr>
            <w:pStyle w:val="14D41B84C6024F79A408A0957E93DBAA1"/>
          </w:pPr>
          <w:r w:rsidRPr="006E1713">
            <w:rPr>
              <w:rFonts w:ascii="Helvetica" w:hAnsi="Helvetica"/>
              <w:sz w:val="22"/>
              <w:lang w:bidi="el-GR"/>
            </w:rPr>
            <w:t>Επωνυμία εταιρείας</w:t>
          </w:r>
        </w:p>
      </w:docPartBody>
    </w:docPart>
    <w:docPart>
      <w:docPartPr>
        <w:name w:val="E437A0DB78E64DDFAFCE8C65BC64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12AB-67EA-4345-A3F1-56B62937F322}"/>
      </w:docPartPr>
      <w:docPartBody>
        <w:p w:rsidR="007A0370" w:rsidRDefault="008D793F" w:rsidP="008D793F">
          <w:pPr>
            <w:pStyle w:val="E437A0DB78E64DDFAFCE8C65BC64744F1"/>
          </w:pPr>
          <w:r w:rsidRPr="006E1713">
            <w:rPr>
              <w:rFonts w:ascii="Helvetica" w:hAnsi="Helvetica"/>
              <w:sz w:val="22"/>
              <w:lang w:bidi="el-GR"/>
            </w:rPr>
            <w:t>Οδός και αριθμός</w:t>
          </w:r>
        </w:p>
      </w:docPartBody>
    </w:docPart>
    <w:docPart>
      <w:docPartPr>
        <w:name w:val="6AE67197FCD443B8878ACE443BDE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BC55-1360-4C30-B6AB-64447A7C63B2}"/>
      </w:docPartPr>
      <w:docPartBody>
        <w:p w:rsidR="007A0370" w:rsidRDefault="008D793F" w:rsidP="008D793F">
          <w:pPr>
            <w:pStyle w:val="6AE67197FCD443B8878ACE443BDE5CB61"/>
          </w:pPr>
          <w:r w:rsidRPr="007873CC">
            <w:rPr>
              <w:rFonts w:ascii="Helvetica" w:hAnsi="Helvetica"/>
              <w:sz w:val="22"/>
              <w:lang w:bidi="el-GR"/>
            </w:rPr>
            <w:t>Πόλη, Νομός, Ταχ. κώδικας</w:t>
          </w:r>
        </w:p>
      </w:docPartBody>
    </w:docPart>
    <w:docPart>
      <w:docPartPr>
        <w:name w:val="F92056E4D66B4DAD8E09F41A4F88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821F-E70C-489A-B1AC-7BC9FE59CEC3}"/>
      </w:docPartPr>
      <w:docPartBody>
        <w:p w:rsidR="007A0370" w:rsidRDefault="008D793F" w:rsidP="008D793F">
          <w:pPr>
            <w:pStyle w:val="F92056E4D66B4DAD8E09F41A4F8850D41"/>
          </w:pPr>
          <w:r w:rsidRPr="006E1713">
            <w:rPr>
              <w:rFonts w:ascii="Helvetica" w:hAnsi="Helvetica"/>
              <w:sz w:val="22"/>
              <w:lang w:bidi="el-GR"/>
            </w:rPr>
            <w:t>Τηλέφωνο</w:t>
          </w:r>
        </w:p>
      </w:docPartBody>
    </w:docPart>
    <w:docPart>
      <w:docPartPr>
        <w:name w:val="B90FE5FBB71443B0B007FDA5B5EF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38FE-0B1F-495B-849E-DBDD216C3633}"/>
      </w:docPartPr>
      <w:docPartBody>
        <w:p w:rsidR="007A0370" w:rsidRDefault="008D793F" w:rsidP="008D793F">
          <w:pPr>
            <w:pStyle w:val="B90FE5FBB71443B0B007FDA5B5EFE75F1"/>
          </w:pPr>
          <w:r w:rsidRPr="006E1713">
            <w:rPr>
              <w:rFonts w:ascii="Helvetica" w:hAnsi="Helvetica"/>
              <w:sz w:val="20"/>
              <w:lang w:bidi="el-GR"/>
            </w:rPr>
            <w:t>Αποστολή σε:</w:t>
          </w:r>
        </w:p>
      </w:docPartBody>
    </w:docPart>
    <w:docPart>
      <w:docPartPr>
        <w:name w:val="4A18877850D843A99B75DC4372D5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7819-94CC-4E8F-886D-B05D5794D963}"/>
      </w:docPartPr>
      <w:docPartBody>
        <w:p w:rsidR="007A0370" w:rsidRDefault="008D793F" w:rsidP="008D793F">
          <w:pPr>
            <w:pStyle w:val="4A18877850D843A99B75DC4372D5FA9E1"/>
          </w:pPr>
          <w:r w:rsidRPr="006E1713">
            <w:rPr>
              <w:rFonts w:ascii="Helvetica" w:hAnsi="Helvetica"/>
              <w:sz w:val="22"/>
              <w:lang w:bidi="el-GR"/>
            </w:rPr>
            <w:t>Όνομα παραλήπτη</w:t>
          </w:r>
        </w:p>
      </w:docPartBody>
    </w:docPart>
    <w:docPart>
      <w:docPartPr>
        <w:name w:val="8B38B70CAB2D4C55A4ED83E5B5A9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CB2E-2507-475D-9A5E-3C61DE5980E8}"/>
      </w:docPartPr>
      <w:docPartBody>
        <w:p w:rsidR="007A0370" w:rsidRDefault="008D793F" w:rsidP="008D793F">
          <w:pPr>
            <w:pStyle w:val="8B38B70CAB2D4C55A4ED83E5B5A9CECE1"/>
          </w:pPr>
          <w:r w:rsidRPr="006E1713">
            <w:rPr>
              <w:rFonts w:ascii="Helvetica" w:hAnsi="Helvetica"/>
              <w:sz w:val="22"/>
              <w:lang w:bidi="el-GR"/>
            </w:rPr>
            <w:t>Επωνυμία εταιρείας</w:t>
          </w:r>
        </w:p>
      </w:docPartBody>
    </w:docPart>
    <w:docPart>
      <w:docPartPr>
        <w:name w:val="8E51FFBA27D54F6CBA51B7BB0D82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F11A-C455-44B7-B098-E1555976F45A}"/>
      </w:docPartPr>
      <w:docPartBody>
        <w:p w:rsidR="007A0370" w:rsidRDefault="008D793F" w:rsidP="008D793F">
          <w:pPr>
            <w:pStyle w:val="8E51FFBA27D54F6CBA51B7BB0D828A371"/>
          </w:pPr>
          <w:r w:rsidRPr="006E1713">
            <w:rPr>
              <w:rFonts w:ascii="Helvetica" w:hAnsi="Helvetica"/>
              <w:sz w:val="22"/>
              <w:lang w:bidi="el-GR"/>
            </w:rPr>
            <w:t>Οδός και αριθμός</w:t>
          </w:r>
        </w:p>
      </w:docPartBody>
    </w:docPart>
    <w:docPart>
      <w:docPartPr>
        <w:name w:val="5D759A790920466A8CB5192D8082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BB33-6B3D-4996-A146-246424BB6BE4}"/>
      </w:docPartPr>
      <w:docPartBody>
        <w:p w:rsidR="007A0370" w:rsidRDefault="008D793F" w:rsidP="008D793F">
          <w:pPr>
            <w:pStyle w:val="5D759A790920466A8CB5192D808209101"/>
          </w:pPr>
          <w:r w:rsidRPr="006E1713">
            <w:rPr>
              <w:rFonts w:ascii="Helvetica" w:hAnsi="Helvetica"/>
              <w:sz w:val="22"/>
              <w:lang w:bidi="el-GR"/>
            </w:rPr>
            <w:t>Πόλη, Νομός, Ταχ. κώδικας</w:t>
          </w:r>
        </w:p>
      </w:docPartBody>
    </w:docPart>
    <w:docPart>
      <w:docPartPr>
        <w:name w:val="D1812B59F5674933B6CD4FDD593E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59D55-E451-43DD-9A6D-614190008440}"/>
      </w:docPartPr>
      <w:docPartBody>
        <w:p w:rsidR="007A0370" w:rsidRDefault="008D793F" w:rsidP="008D793F">
          <w:pPr>
            <w:pStyle w:val="D1812B59F5674933B6CD4FDD593EB73A1"/>
          </w:pPr>
          <w:r w:rsidRPr="006E1713">
            <w:rPr>
              <w:rFonts w:ascii="Helvetica" w:hAnsi="Helvetica"/>
              <w:sz w:val="22"/>
              <w:lang w:bidi="el-GR"/>
            </w:rPr>
            <w:t>Τηλέφωνο</w:t>
          </w:r>
        </w:p>
      </w:docPartBody>
    </w:docPart>
    <w:docPart>
      <w:docPartPr>
        <w:name w:val="82BA40658F2A4571A962F0E039D9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AA29-0D63-48AF-85A7-2F5B3E2C0E13}"/>
      </w:docPartPr>
      <w:docPartBody>
        <w:p w:rsidR="007A0370" w:rsidRDefault="008D793F" w:rsidP="008D793F">
          <w:pPr>
            <w:pStyle w:val="82BA40658F2A4571A962F0E039D968B71"/>
          </w:pPr>
          <w:r w:rsidRPr="006E1713">
            <w:rPr>
              <w:rFonts w:ascii="Helvetica" w:hAnsi="Helvetica"/>
              <w:sz w:val="20"/>
              <w:lang w:bidi="el-GR"/>
            </w:rPr>
            <w:t>ΑΡΙΘΜΟΣ Π.Α.</w:t>
          </w:r>
        </w:p>
      </w:docPartBody>
    </w:docPart>
    <w:docPart>
      <w:docPartPr>
        <w:name w:val="AA560E4361934E45ACA32F0CD98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74AE-4BBC-451C-823F-CB55FD19B0A4}"/>
      </w:docPartPr>
      <w:docPartBody>
        <w:p w:rsidR="007A0370" w:rsidRDefault="008D793F" w:rsidP="008D793F">
          <w:pPr>
            <w:pStyle w:val="AA560E4361934E45ACA32F0CD98D158E1"/>
          </w:pPr>
          <w:r w:rsidRPr="006E1713">
            <w:rPr>
              <w:rFonts w:ascii="Helvetica" w:hAnsi="Helvetica"/>
              <w:sz w:val="20"/>
              <w:lang w:bidi="el-GR"/>
            </w:rPr>
            <w:t>ΕΝΤΟΛΕΑΣ</w:t>
          </w:r>
        </w:p>
      </w:docPartBody>
    </w:docPart>
    <w:docPart>
      <w:docPartPr>
        <w:name w:val="8E459BCB717D4577BA166E115641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8EB5-C18E-4443-9F8D-D9EBE765FD77}"/>
      </w:docPartPr>
      <w:docPartBody>
        <w:p w:rsidR="007A0370" w:rsidRDefault="008D793F" w:rsidP="008D793F">
          <w:pPr>
            <w:pStyle w:val="8E459BCB717D4577BA166E1156415ACC1"/>
          </w:pPr>
          <w:r w:rsidRPr="006E1713">
            <w:rPr>
              <w:rFonts w:ascii="Helvetica" w:hAnsi="Helvetica"/>
              <w:sz w:val="20"/>
              <w:lang w:bidi="el-GR"/>
            </w:rPr>
            <w:t>ΑΠΟΣΤΟΛΗ ΜΕΣΩ</w:t>
          </w:r>
        </w:p>
      </w:docPartBody>
    </w:docPart>
    <w:docPart>
      <w:docPartPr>
        <w:name w:val="67F32EDCEBDE40BAB3E027902F4BD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ECB6-5C40-4051-89F4-464D28210D3B}"/>
      </w:docPartPr>
      <w:docPartBody>
        <w:p w:rsidR="007A0370" w:rsidRDefault="008D793F" w:rsidP="008D793F">
          <w:pPr>
            <w:pStyle w:val="67F32EDCEBDE40BAB3E027902F4BD24E1"/>
          </w:pPr>
          <w:r w:rsidRPr="006E1713">
            <w:rPr>
              <w:rFonts w:ascii="Helvetica" w:hAnsi="Helvetica"/>
              <w:sz w:val="20"/>
              <w:lang w:bidi="el-GR"/>
            </w:rPr>
            <w:t>ΣΗΜΕΙΟ F.O.B.</w:t>
          </w:r>
        </w:p>
      </w:docPartBody>
    </w:docPart>
    <w:docPart>
      <w:docPartPr>
        <w:name w:val="ABD6D532E0F649A7852FF1B663300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1FE8-0787-4081-AE34-AA3FDC70DBBF}"/>
      </w:docPartPr>
      <w:docPartBody>
        <w:p w:rsidR="007A0370" w:rsidRDefault="008D793F" w:rsidP="008D793F">
          <w:pPr>
            <w:pStyle w:val="ABD6D532E0F649A7852FF1B6633003DC1"/>
          </w:pPr>
          <w:r w:rsidRPr="006E1713">
            <w:rPr>
              <w:rFonts w:ascii="Helvetica" w:hAnsi="Helvetica"/>
              <w:sz w:val="20"/>
              <w:lang w:bidi="el-GR"/>
            </w:rPr>
            <w:t>ΟΡΟΙ</w:t>
          </w:r>
        </w:p>
      </w:docPartBody>
    </w:docPart>
    <w:docPart>
      <w:docPartPr>
        <w:name w:val="8F01C18145854A68B37745AF71B8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D94D-39A5-4F7A-8861-A48CE4687274}"/>
      </w:docPartPr>
      <w:docPartBody>
        <w:p w:rsidR="007A0370" w:rsidRDefault="008D793F" w:rsidP="008D793F">
          <w:pPr>
            <w:pStyle w:val="8F01C18145854A68B37745AF71B84EF11"/>
          </w:pPr>
          <w:r w:rsidRPr="006E1713">
            <w:rPr>
              <w:rFonts w:ascii="Helvetica" w:hAnsi="Helvetica"/>
              <w:sz w:val="22"/>
              <w:lang w:bidi="el-GR"/>
            </w:rPr>
            <w:t>ΜΕΡΙΚΟ ΑΘΡΟΙΣΜΑ</w:t>
          </w:r>
        </w:p>
      </w:docPartBody>
    </w:docPart>
    <w:docPart>
      <w:docPartPr>
        <w:name w:val="3CD7EBFC56CB4058A67D885CC16E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2858-00EB-45E4-9A69-49F96BFA26BC}"/>
      </w:docPartPr>
      <w:docPartBody>
        <w:p w:rsidR="007A0370" w:rsidRDefault="008D793F" w:rsidP="008D793F">
          <w:pPr>
            <w:pStyle w:val="3CD7EBFC56CB4058A67D885CC16E86381"/>
          </w:pPr>
          <w:r w:rsidRPr="006E1713">
            <w:rPr>
              <w:rFonts w:ascii="Helvetica" w:hAnsi="Helvetica"/>
              <w:sz w:val="22"/>
              <w:lang w:bidi="el-GR"/>
            </w:rPr>
            <w:t>ΦΟΡΟΣ ΠΩΛΗΣΕΩΝ</w:t>
          </w:r>
        </w:p>
      </w:docPartBody>
    </w:docPart>
    <w:docPart>
      <w:docPartPr>
        <w:name w:val="2E6B577209BA4D8594D6CCA04376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CC92-9AF6-433C-ABC1-EA3AE53A434B}"/>
      </w:docPartPr>
      <w:docPartBody>
        <w:p w:rsidR="007A0370" w:rsidRDefault="008D793F" w:rsidP="008D793F">
          <w:pPr>
            <w:pStyle w:val="2E6B577209BA4D8594D6CCA04376DE911"/>
          </w:pPr>
          <w:r w:rsidRPr="006E1713">
            <w:rPr>
              <w:rFonts w:ascii="Helvetica" w:hAnsi="Helvetica"/>
              <w:sz w:val="22"/>
              <w:lang w:bidi="el-GR"/>
            </w:rPr>
            <w:t>ΑΠΟΣΤΟΛΗ ΚΑΙ ΠΑΡΑΔΟΣΗ</w:t>
          </w:r>
        </w:p>
      </w:docPartBody>
    </w:docPart>
    <w:docPart>
      <w:docPartPr>
        <w:name w:val="4CC212DA29E449B180323B6F0B67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21C5-7431-478B-B9C4-C55D86296ECD}"/>
      </w:docPartPr>
      <w:docPartBody>
        <w:p w:rsidR="007A0370" w:rsidRDefault="008D793F" w:rsidP="008D793F">
          <w:pPr>
            <w:pStyle w:val="4CC212DA29E449B180323B6F0B671DE91"/>
          </w:pPr>
          <w:r w:rsidRPr="006E1713">
            <w:rPr>
              <w:rFonts w:ascii="Helvetica" w:hAnsi="Helvetica"/>
              <w:sz w:val="22"/>
              <w:lang w:bidi="el-GR"/>
            </w:rPr>
            <w:t>ΣΥΝΟΛΙΚΟ ΟΦΕΙΛΟΜΕΝΟ ΠΟΣΟ</w:t>
          </w:r>
        </w:p>
      </w:docPartBody>
    </w:docPart>
    <w:docPart>
      <w:docPartPr>
        <w:name w:val="CA6EE753A1A347C88437F42E8C1EF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7F1F-27D4-480E-B736-8664BDA729EB}"/>
      </w:docPartPr>
      <w:docPartBody>
        <w:p w:rsidR="007A0370" w:rsidRDefault="008D793F" w:rsidP="008D793F">
          <w:pPr>
            <w:pStyle w:val="CA6EE753A1A347C88437F42E8C1EF8131"/>
          </w:pPr>
          <w:r w:rsidRPr="004F6913">
            <w:rPr>
              <w:rFonts w:ascii="Helvetica" w:hAnsi="Helvetica"/>
              <w:sz w:val="16"/>
              <w:szCs w:val="19"/>
              <w:lang w:bidi="el-GR"/>
            </w:rPr>
            <w:t>Όλες οι επιταγές είναι πληρωτέες στην εταιρεία</w:t>
          </w:r>
        </w:p>
      </w:docPartBody>
    </w:docPart>
    <w:docPart>
      <w:docPartPr>
        <w:name w:val="2795D2E5BEE844BDBD9CF50D904F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DA39-B16E-4DB9-8B5B-EF34661EC54E}"/>
      </w:docPartPr>
      <w:docPartBody>
        <w:p w:rsidR="007A0370" w:rsidRDefault="008D793F" w:rsidP="008D793F">
          <w:pPr>
            <w:pStyle w:val="2795D2E5BEE844BDBD9CF50D904F14D31"/>
          </w:pPr>
          <w:r w:rsidRPr="004F6913">
            <w:rPr>
              <w:rFonts w:ascii="Helvetica" w:hAnsi="Helvetica"/>
              <w:b/>
              <w:sz w:val="16"/>
              <w:szCs w:val="19"/>
              <w:lang w:bidi="el-GR"/>
            </w:rPr>
            <w:t>Επωνυμία εταιρείας</w:t>
          </w:r>
        </w:p>
      </w:docPartBody>
    </w:docPart>
    <w:docPart>
      <w:docPartPr>
        <w:name w:val="4995D5A80EC94BDCB872544C3A42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116F-26F3-48AC-A6E4-3B9680C0B5B9}"/>
      </w:docPartPr>
      <w:docPartBody>
        <w:p w:rsidR="007A0370" w:rsidRDefault="008D793F" w:rsidP="008D793F">
          <w:pPr>
            <w:pStyle w:val="4995D5A80EC94BDCB872544C3A42AF0C1"/>
          </w:pPr>
          <w:r w:rsidRPr="004F6913">
            <w:rPr>
              <w:rFonts w:ascii="Helvetica" w:hAnsi="Helvetica"/>
              <w:sz w:val="16"/>
              <w:szCs w:val="19"/>
              <w:lang w:bidi="el-GR"/>
            </w:rPr>
            <w:t xml:space="preserve">Εάν έχετε οποιεσδήποτε απορίες αναφορικά με αυτό το τιμολόγιο, </w:t>
          </w:r>
        </w:p>
      </w:docPartBody>
    </w:docPart>
    <w:docPart>
      <w:docPartPr>
        <w:name w:val="2EBAD64E1B6F48A09D907E5E1F7B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684E-7095-4B4E-98C8-B763E167B591}"/>
      </w:docPartPr>
      <w:docPartBody>
        <w:p w:rsidR="007A0370" w:rsidRDefault="008D793F" w:rsidP="008D793F">
          <w:pPr>
            <w:pStyle w:val="2EBAD64E1B6F48A09D907E5E1F7B13231"/>
          </w:pPr>
          <w:r w:rsidRPr="004F6913">
            <w:rPr>
              <w:rFonts w:ascii="Helvetica" w:hAnsi="Helvetica"/>
              <w:sz w:val="16"/>
              <w:szCs w:val="19"/>
              <w:lang w:bidi="el-GR"/>
            </w:rPr>
            <w:t>επικοινωνήστε με τον/την:</w:t>
          </w:r>
        </w:p>
      </w:docPartBody>
    </w:docPart>
    <w:docPart>
      <w:docPartPr>
        <w:name w:val="87AEC25D18A746C4B3DD0FAD8DD2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E094-A32D-42B8-B1E9-7E6C0BBC7E00}"/>
      </w:docPartPr>
      <w:docPartBody>
        <w:p w:rsidR="007A0370" w:rsidRDefault="00E16EA9">
          <w:pPr>
            <w:pStyle w:val="87AEC25D18A746C4B3DD0FAD8DD201CD"/>
          </w:pPr>
          <w:r>
            <w:rPr>
              <w:lang w:bidi="el-GR"/>
            </w:rPr>
            <w:t>τηλέφωνο</w:t>
          </w:r>
        </w:p>
      </w:docPartBody>
    </w:docPart>
    <w:docPart>
      <w:docPartPr>
        <w:name w:val="B1FE41114F8A404B980EDCD4DD10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FEAD-139B-4F95-9A00-485F5C4B358F}"/>
      </w:docPartPr>
      <w:docPartBody>
        <w:p w:rsidR="007A0370" w:rsidRDefault="008D793F" w:rsidP="008D793F">
          <w:pPr>
            <w:pStyle w:val="B1FE41114F8A404B980EDCD4DD10C2471"/>
          </w:pPr>
          <w:r w:rsidRPr="004F6913">
            <w:rPr>
              <w:rFonts w:ascii="Helvetica" w:hAnsi="Helvetica"/>
              <w:sz w:val="16"/>
              <w:szCs w:val="19"/>
              <w:lang w:bidi="el-GR"/>
            </w:rPr>
            <w:t>ή</w:t>
          </w:r>
        </w:p>
      </w:docPartBody>
    </w:docPart>
    <w:docPart>
      <w:docPartPr>
        <w:name w:val="DEA7E9050B4441D9A64FA9000103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59AD-6F22-4EBC-A3DF-C4608E9C21FD}"/>
      </w:docPartPr>
      <w:docPartBody>
        <w:p w:rsidR="007A0370" w:rsidRDefault="008D793F" w:rsidP="008D793F">
          <w:pPr>
            <w:pStyle w:val="DEA7E9050B4441D9A64FA90001031B0A1"/>
          </w:pPr>
          <w:r w:rsidRPr="004F6913">
            <w:rPr>
              <w:rFonts w:ascii="Helvetica" w:hAnsi="Helvetica"/>
              <w:sz w:val="16"/>
              <w:szCs w:val="19"/>
              <w:lang w:bidi="el-GR"/>
            </w:rPr>
            <w:t>email</w:t>
          </w:r>
        </w:p>
      </w:docPartBody>
    </w:docPart>
    <w:docPart>
      <w:docPartPr>
        <w:name w:val="325929F6B571490E85BF8F2F79F7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8918-D17C-4916-A149-1D658660803A}"/>
      </w:docPartPr>
      <w:docPartBody>
        <w:p w:rsidR="007A0370" w:rsidRDefault="008D793F" w:rsidP="008D793F">
          <w:pPr>
            <w:pStyle w:val="325929F6B571490E85BF8F2F79F7663A1"/>
          </w:pPr>
          <w:r w:rsidRPr="006E1713">
            <w:rPr>
              <w:rFonts w:ascii="Helvetica" w:hAnsi="Helvetica"/>
              <w:sz w:val="20"/>
              <w:lang w:bidi="el-GR"/>
            </w:rPr>
            <w:t>ΠΟΣΟΤΗΤΑ</w:t>
          </w:r>
        </w:p>
      </w:docPartBody>
    </w:docPart>
    <w:docPart>
      <w:docPartPr>
        <w:name w:val="EC5853FAB8974C468F9FCDD362C4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0D1D-46EA-4E47-928E-EB0156A06849}"/>
      </w:docPartPr>
      <w:docPartBody>
        <w:p w:rsidR="007A0370" w:rsidRDefault="008D793F" w:rsidP="008D793F">
          <w:pPr>
            <w:pStyle w:val="EC5853FAB8974C468F9FCDD362C4712A1"/>
          </w:pPr>
          <w:r w:rsidRPr="006E1713">
            <w:rPr>
              <w:rFonts w:ascii="Helvetica" w:hAnsi="Helvetica"/>
              <w:sz w:val="20"/>
              <w:lang w:bidi="el-GR"/>
            </w:rPr>
            <w:t>ΠΕΡΙΓΡΑΦΗ</w:t>
          </w:r>
        </w:p>
      </w:docPartBody>
    </w:docPart>
    <w:docPart>
      <w:docPartPr>
        <w:name w:val="B864DD9D1E8543149C620E73D83F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C7DA-FBB9-48D4-8F8D-B5783D95F549}"/>
      </w:docPartPr>
      <w:docPartBody>
        <w:p w:rsidR="007A0370" w:rsidRDefault="008D793F" w:rsidP="008D793F">
          <w:pPr>
            <w:pStyle w:val="B864DD9D1E8543149C620E73D83F2FA01"/>
          </w:pPr>
          <w:r w:rsidRPr="006E1713">
            <w:rPr>
              <w:rFonts w:ascii="Helvetica" w:hAnsi="Helvetica"/>
              <w:sz w:val="20"/>
              <w:lang w:bidi="el-GR"/>
            </w:rPr>
            <w:t>ΤΙΜΗ ΜΟΝΑΔΑΣ</w:t>
          </w:r>
        </w:p>
      </w:docPartBody>
    </w:docPart>
    <w:docPart>
      <w:docPartPr>
        <w:name w:val="2887C706E8BA4C4889FAEC3DB518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EA9C-75CC-4C8E-9D27-06F386A20AF5}"/>
      </w:docPartPr>
      <w:docPartBody>
        <w:p w:rsidR="007A0370" w:rsidRDefault="008D793F" w:rsidP="008D793F">
          <w:pPr>
            <w:pStyle w:val="2887C706E8BA4C4889FAEC3DB51844D81"/>
          </w:pPr>
          <w:r w:rsidRPr="006E1713">
            <w:rPr>
              <w:rFonts w:ascii="Helvetica" w:hAnsi="Helvetica"/>
              <w:sz w:val="20"/>
              <w:lang w:bidi="el-GR"/>
            </w:rPr>
            <w:t>ΣΥΝΟΛΟ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86"/>
    <w:rsid w:val="00324323"/>
    <w:rsid w:val="007A0370"/>
    <w:rsid w:val="008D793F"/>
    <w:rsid w:val="00997B86"/>
    <w:rsid w:val="00E16EA9"/>
    <w:rsid w:val="00EA1685"/>
    <w:rsid w:val="00EB013F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1D18E095F4E7F97D7102C7649EDD5">
    <w:name w:val="6F01D18E095F4E7F97D7102C7649EDD5"/>
  </w:style>
  <w:style w:type="paragraph" w:customStyle="1" w:styleId="42781E647DD6477C90A253ED7B89AB79">
    <w:name w:val="42781E647DD6477C90A253ED7B89AB79"/>
  </w:style>
  <w:style w:type="paragraph" w:customStyle="1" w:styleId="8F835D1086D94AA284DB811C46F2D28E">
    <w:name w:val="8F835D1086D94AA284DB811C46F2D28E"/>
  </w:style>
  <w:style w:type="paragraph" w:customStyle="1" w:styleId="513842E8AEC94D628A4E8A68B55E296A">
    <w:name w:val="513842E8AEC94D628A4E8A68B55E296A"/>
  </w:style>
  <w:style w:type="paragraph" w:customStyle="1" w:styleId="526F57A26E954139AEC3CB0749ECFF17">
    <w:name w:val="526F57A26E954139AEC3CB0749ECFF17"/>
  </w:style>
  <w:style w:type="paragraph" w:customStyle="1" w:styleId="92C6C1D004144856AA95F15217D7B143">
    <w:name w:val="92C6C1D004144856AA95F15217D7B143"/>
  </w:style>
  <w:style w:type="paragraph" w:customStyle="1" w:styleId="647EF8D264784B5FA08BB06A7C940F80">
    <w:name w:val="647EF8D264784B5FA08BB06A7C940F80"/>
  </w:style>
  <w:style w:type="paragraph" w:customStyle="1" w:styleId="CA6908205996484C9C6208C3C9DABB58">
    <w:name w:val="CA6908205996484C9C6208C3C9DABB58"/>
  </w:style>
  <w:style w:type="paragraph" w:customStyle="1" w:styleId="8DD6A836CD04458A9F06A96C0D062DEB">
    <w:name w:val="8DD6A836CD04458A9F06A96C0D062DEB"/>
  </w:style>
  <w:style w:type="paragraph" w:customStyle="1" w:styleId="29773E8BB26C40F298DD874E80DDC7CE">
    <w:name w:val="29773E8BB26C40F298DD874E80DDC7CE"/>
  </w:style>
  <w:style w:type="paragraph" w:customStyle="1" w:styleId="4CA1807E69084293AC77299D954A1835">
    <w:name w:val="4CA1807E69084293AC77299D954A1835"/>
  </w:style>
  <w:style w:type="paragraph" w:customStyle="1" w:styleId="72F2689AC73B42169B34E5DDCCFEAAEF">
    <w:name w:val="72F2689AC73B42169B34E5DDCCFEAAEF"/>
  </w:style>
  <w:style w:type="paragraph" w:customStyle="1" w:styleId="31B336859F2745A296B5D1575BB03230">
    <w:name w:val="31B336859F2745A296B5D1575BB03230"/>
  </w:style>
  <w:style w:type="paragraph" w:customStyle="1" w:styleId="CF5DBD13E34B4772BE2282BCD0651744">
    <w:name w:val="CF5DBD13E34B4772BE2282BCD0651744"/>
  </w:style>
  <w:style w:type="paragraph" w:customStyle="1" w:styleId="14D41B84C6024F79A408A0957E93DBAA">
    <w:name w:val="14D41B84C6024F79A408A0957E93DBAA"/>
  </w:style>
  <w:style w:type="paragraph" w:customStyle="1" w:styleId="E437A0DB78E64DDFAFCE8C65BC64744F">
    <w:name w:val="E437A0DB78E64DDFAFCE8C65BC64744F"/>
  </w:style>
  <w:style w:type="paragraph" w:customStyle="1" w:styleId="6AE67197FCD443B8878ACE443BDE5CB6">
    <w:name w:val="6AE67197FCD443B8878ACE443BDE5CB6"/>
  </w:style>
  <w:style w:type="paragraph" w:customStyle="1" w:styleId="F92056E4D66B4DAD8E09F41A4F8850D4">
    <w:name w:val="F92056E4D66B4DAD8E09F41A4F8850D4"/>
  </w:style>
  <w:style w:type="paragraph" w:customStyle="1" w:styleId="B90FE5FBB71443B0B007FDA5B5EFE75F">
    <w:name w:val="B90FE5FBB71443B0B007FDA5B5EFE75F"/>
  </w:style>
  <w:style w:type="paragraph" w:customStyle="1" w:styleId="4A18877850D843A99B75DC4372D5FA9E">
    <w:name w:val="4A18877850D843A99B75DC4372D5FA9E"/>
  </w:style>
  <w:style w:type="paragraph" w:customStyle="1" w:styleId="8B38B70CAB2D4C55A4ED83E5B5A9CECE">
    <w:name w:val="8B38B70CAB2D4C55A4ED83E5B5A9CECE"/>
  </w:style>
  <w:style w:type="paragraph" w:customStyle="1" w:styleId="8E51FFBA27D54F6CBA51B7BB0D828A37">
    <w:name w:val="8E51FFBA27D54F6CBA51B7BB0D828A37"/>
  </w:style>
  <w:style w:type="paragraph" w:customStyle="1" w:styleId="5D759A790920466A8CB5192D80820910">
    <w:name w:val="5D759A790920466A8CB5192D80820910"/>
  </w:style>
  <w:style w:type="paragraph" w:customStyle="1" w:styleId="D1812B59F5674933B6CD4FDD593EB73A">
    <w:name w:val="D1812B59F5674933B6CD4FDD593EB73A"/>
  </w:style>
  <w:style w:type="paragraph" w:customStyle="1" w:styleId="ADA6F661172342CEAD00B32FC1BB4A32">
    <w:name w:val="ADA6F661172342CEAD00B32FC1BB4A32"/>
  </w:style>
  <w:style w:type="paragraph" w:customStyle="1" w:styleId="60ADC1F2CBB9471EB460ED3A9F2C4959">
    <w:name w:val="60ADC1F2CBB9471EB460ED3A9F2C4959"/>
  </w:style>
  <w:style w:type="paragraph" w:customStyle="1" w:styleId="C9F04F54EE6043B384969FD2F74607AD">
    <w:name w:val="C9F04F54EE6043B384969FD2F74607AD"/>
  </w:style>
  <w:style w:type="paragraph" w:customStyle="1" w:styleId="82BA40658F2A4571A962F0E039D968B7">
    <w:name w:val="82BA40658F2A4571A962F0E039D968B7"/>
  </w:style>
  <w:style w:type="paragraph" w:customStyle="1" w:styleId="AA560E4361934E45ACA32F0CD98D158E">
    <w:name w:val="AA560E4361934E45ACA32F0CD98D158E"/>
  </w:style>
  <w:style w:type="paragraph" w:customStyle="1" w:styleId="8E459BCB717D4577BA166E1156415ACC">
    <w:name w:val="8E459BCB717D4577BA166E1156415ACC"/>
  </w:style>
  <w:style w:type="paragraph" w:customStyle="1" w:styleId="67F32EDCEBDE40BAB3E027902F4BD24E">
    <w:name w:val="67F32EDCEBDE40BAB3E027902F4BD24E"/>
  </w:style>
  <w:style w:type="paragraph" w:customStyle="1" w:styleId="ABD6D532E0F649A7852FF1B6633003DC">
    <w:name w:val="ABD6D532E0F649A7852FF1B6633003DC"/>
  </w:style>
  <w:style w:type="paragraph" w:customStyle="1" w:styleId="5D7DD0EB25FC4CF9BAA5EA57D250759F">
    <w:name w:val="5D7DD0EB25FC4CF9BAA5EA57D250759F"/>
  </w:style>
  <w:style w:type="paragraph" w:customStyle="1" w:styleId="7FDD740748014FF5B278790534131DC1">
    <w:name w:val="7FDD740748014FF5B278790534131DC1"/>
  </w:style>
  <w:style w:type="paragraph" w:customStyle="1" w:styleId="6FE35733F2CC4E1882CFD2E5450A3454">
    <w:name w:val="6FE35733F2CC4E1882CFD2E5450A3454"/>
  </w:style>
  <w:style w:type="paragraph" w:customStyle="1" w:styleId="870C5C78B33145CEB38DEAF2B303D00F">
    <w:name w:val="870C5C78B33145CEB38DEAF2B303D00F"/>
  </w:style>
  <w:style w:type="paragraph" w:customStyle="1" w:styleId="D86AB15F241A4AFEBABEF291272DF8EC">
    <w:name w:val="D86AB15F241A4AFEBABEF291272DF8EC"/>
  </w:style>
  <w:style w:type="paragraph" w:customStyle="1" w:styleId="5A7E50B6778E46A38F1D02C7FF99C120">
    <w:name w:val="5A7E50B6778E46A38F1D02C7FF99C120"/>
  </w:style>
  <w:style w:type="paragraph" w:customStyle="1" w:styleId="37651806433D43DCA0ACF0E4A502C07B">
    <w:name w:val="37651806433D43DCA0ACF0E4A502C07B"/>
  </w:style>
  <w:style w:type="paragraph" w:customStyle="1" w:styleId="707100C69CF145F48EE3D78E7C4557C7">
    <w:name w:val="707100C69CF145F48EE3D78E7C4557C7"/>
  </w:style>
  <w:style w:type="paragraph" w:customStyle="1" w:styleId="D154D2C7A99D4BF3B8B484DB733AC2FB">
    <w:name w:val="D154D2C7A99D4BF3B8B484DB733AC2FB"/>
  </w:style>
  <w:style w:type="paragraph" w:customStyle="1" w:styleId="67A3659287C74279A1ED788FC325CA84">
    <w:name w:val="67A3659287C74279A1ED788FC325CA84"/>
  </w:style>
  <w:style w:type="paragraph" w:customStyle="1" w:styleId="B4CA01FEB7CA4AD6956BD3252EC04321">
    <w:name w:val="B4CA01FEB7CA4AD6956BD3252EC04321"/>
  </w:style>
  <w:style w:type="paragraph" w:customStyle="1" w:styleId="59D537D1C9EF410796E0E1D49A8316BD">
    <w:name w:val="59D537D1C9EF410796E0E1D49A8316BD"/>
  </w:style>
  <w:style w:type="paragraph" w:customStyle="1" w:styleId="4863845C82524A8095F36DB4F084B1BC">
    <w:name w:val="4863845C82524A8095F36DB4F084B1BC"/>
  </w:style>
  <w:style w:type="paragraph" w:customStyle="1" w:styleId="7E6CD027AFA94E62B823FFF71E9DE9FB">
    <w:name w:val="7E6CD027AFA94E62B823FFF71E9DE9FB"/>
  </w:style>
  <w:style w:type="paragraph" w:customStyle="1" w:styleId="6911A6F15AE643EE9005BF51F2700BEA">
    <w:name w:val="6911A6F15AE643EE9005BF51F2700BEA"/>
  </w:style>
  <w:style w:type="paragraph" w:customStyle="1" w:styleId="E7B74E369B06406684E7F938FDC6C78D">
    <w:name w:val="E7B74E369B06406684E7F938FDC6C78D"/>
  </w:style>
  <w:style w:type="paragraph" w:customStyle="1" w:styleId="D20346E543EE49CE99334CA235DF9276">
    <w:name w:val="D20346E543EE49CE99334CA235DF9276"/>
  </w:style>
  <w:style w:type="paragraph" w:customStyle="1" w:styleId="2637C1B7AE6942BFA299F61B54D6A44B">
    <w:name w:val="2637C1B7AE6942BFA299F61B54D6A44B"/>
  </w:style>
  <w:style w:type="paragraph" w:customStyle="1" w:styleId="EE0B3EE86E4E44799B4578D85A594D78">
    <w:name w:val="EE0B3EE86E4E44799B4578D85A594D78"/>
  </w:style>
  <w:style w:type="paragraph" w:customStyle="1" w:styleId="23BB5862DE28477EB1AB0B8C35E2D638">
    <w:name w:val="23BB5862DE28477EB1AB0B8C35E2D638"/>
  </w:style>
  <w:style w:type="paragraph" w:customStyle="1" w:styleId="CEE4EFA2FACA489286D6660D034138CE">
    <w:name w:val="CEE4EFA2FACA489286D6660D034138CE"/>
  </w:style>
  <w:style w:type="paragraph" w:customStyle="1" w:styleId="BB3540C43ADC4389B035415983899B32">
    <w:name w:val="BB3540C43ADC4389B035415983899B32"/>
  </w:style>
  <w:style w:type="paragraph" w:customStyle="1" w:styleId="874F94D07E8447BCB96F284C97FCB937">
    <w:name w:val="874F94D07E8447BCB96F284C97FCB937"/>
  </w:style>
  <w:style w:type="paragraph" w:customStyle="1" w:styleId="39801054647A49F1A1BE7CD5ADF024D3">
    <w:name w:val="39801054647A49F1A1BE7CD5ADF024D3"/>
  </w:style>
  <w:style w:type="paragraph" w:customStyle="1" w:styleId="9646869D02F848EC999B183949C9278C">
    <w:name w:val="9646869D02F848EC999B183949C9278C"/>
  </w:style>
  <w:style w:type="paragraph" w:customStyle="1" w:styleId="7596AF2980044688AE6070620DEAA9E2">
    <w:name w:val="7596AF2980044688AE6070620DEAA9E2"/>
  </w:style>
  <w:style w:type="paragraph" w:customStyle="1" w:styleId="F84BAC426DF64939AF5D0A3143214BA2">
    <w:name w:val="F84BAC426DF64939AF5D0A3143214BA2"/>
  </w:style>
  <w:style w:type="paragraph" w:customStyle="1" w:styleId="FD87E037EA92489991EEFC3E2468FA9C">
    <w:name w:val="FD87E037EA92489991EEFC3E2468FA9C"/>
  </w:style>
  <w:style w:type="paragraph" w:customStyle="1" w:styleId="201B8D6D27D14509A93EE5B6EE7CF94A">
    <w:name w:val="201B8D6D27D14509A93EE5B6EE7CF94A"/>
  </w:style>
  <w:style w:type="paragraph" w:customStyle="1" w:styleId="A1E5565EFE304794B6B825D0F644058B">
    <w:name w:val="A1E5565EFE304794B6B825D0F644058B"/>
  </w:style>
  <w:style w:type="paragraph" w:customStyle="1" w:styleId="6A91CB66AC544EA5BC788A2667CD3EA4">
    <w:name w:val="6A91CB66AC544EA5BC788A2667CD3EA4"/>
  </w:style>
  <w:style w:type="paragraph" w:customStyle="1" w:styleId="84ACA83A55164F56BB955BEEE2E8B408">
    <w:name w:val="84ACA83A55164F56BB955BEEE2E8B408"/>
  </w:style>
  <w:style w:type="paragraph" w:customStyle="1" w:styleId="02AB7ACD8D6C421CBE833D34F41B4B85">
    <w:name w:val="02AB7ACD8D6C421CBE833D34F41B4B85"/>
  </w:style>
  <w:style w:type="paragraph" w:customStyle="1" w:styleId="BB2F4E5C020543679BA8E3BB4F272FEE">
    <w:name w:val="BB2F4E5C020543679BA8E3BB4F272FEE"/>
  </w:style>
  <w:style w:type="paragraph" w:customStyle="1" w:styleId="7D773BBE6FC24400A2713B0649090B5C">
    <w:name w:val="7D773BBE6FC24400A2713B0649090B5C"/>
  </w:style>
  <w:style w:type="paragraph" w:customStyle="1" w:styleId="25A366D16DBF44B48E2D9694D8D67CA8">
    <w:name w:val="25A366D16DBF44B48E2D9694D8D67CA8"/>
  </w:style>
  <w:style w:type="paragraph" w:customStyle="1" w:styleId="A56DDBBF869C4DA59948C556D80DFA53">
    <w:name w:val="A56DDBBF869C4DA59948C556D80DFA53"/>
  </w:style>
  <w:style w:type="paragraph" w:customStyle="1" w:styleId="F6AB83DE1E0A4AF2B2BA99882B6413E4">
    <w:name w:val="F6AB83DE1E0A4AF2B2BA99882B6413E4"/>
  </w:style>
  <w:style w:type="paragraph" w:customStyle="1" w:styleId="3C33C717D7124774A97813EDBDA1D48A">
    <w:name w:val="3C33C717D7124774A97813EDBDA1D48A"/>
  </w:style>
  <w:style w:type="paragraph" w:customStyle="1" w:styleId="A88809ED96A442F5B86C0A955D51DB91">
    <w:name w:val="A88809ED96A442F5B86C0A955D51DB91"/>
  </w:style>
  <w:style w:type="paragraph" w:customStyle="1" w:styleId="15642DB8D2714023845A3AD396790EF1">
    <w:name w:val="15642DB8D2714023845A3AD396790EF1"/>
  </w:style>
  <w:style w:type="paragraph" w:customStyle="1" w:styleId="4AFE31FA045D4BBAB5DD722DC846B8B0">
    <w:name w:val="4AFE31FA045D4BBAB5DD722DC846B8B0"/>
  </w:style>
  <w:style w:type="paragraph" w:customStyle="1" w:styleId="F96F75502D7B4A2CB23CEB603821ADC9">
    <w:name w:val="F96F75502D7B4A2CB23CEB603821ADC9"/>
  </w:style>
  <w:style w:type="paragraph" w:customStyle="1" w:styleId="25858775A3314EEE98AE81C1A54451FA">
    <w:name w:val="25858775A3314EEE98AE81C1A54451FA"/>
  </w:style>
  <w:style w:type="paragraph" w:customStyle="1" w:styleId="274C16E205A8471E9EFA3C1542E77AE6">
    <w:name w:val="274C16E205A8471E9EFA3C1542E77AE6"/>
  </w:style>
  <w:style w:type="paragraph" w:customStyle="1" w:styleId="66B983F29E624C229E3E54DAE78F6353">
    <w:name w:val="66B983F29E624C229E3E54DAE78F6353"/>
  </w:style>
  <w:style w:type="paragraph" w:customStyle="1" w:styleId="2314399B63ED4F66AE0006EB6435B152">
    <w:name w:val="2314399B63ED4F66AE0006EB6435B152"/>
  </w:style>
  <w:style w:type="paragraph" w:customStyle="1" w:styleId="848D2690ADAC4CC8B7F0AE51D047F49B">
    <w:name w:val="848D2690ADAC4CC8B7F0AE51D047F49B"/>
  </w:style>
  <w:style w:type="paragraph" w:customStyle="1" w:styleId="DA82F09AE54344F6BD9DE1266998A3AC">
    <w:name w:val="DA82F09AE54344F6BD9DE1266998A3AC"/>
  </w:style>
  <w:style w:type="paragraph" w:customStyle="1" w:styleId="2A32430399B548AE9B6084C53F112250">
    <w:name w:val="2A32430399B548AE9B6084C53F112250"/>
  </w:style>
  <w:style w:type="paragraph" w:customStyle="1" w:styleId="8F01C18145854A68B37745AF71B84EF1">
    <w:name w:val="8F01C18145854A68B37745AF71B84EF1"/>
  </w:style>
  <w:style w:type="paragraph" w:customStyle="1" w:styleId="1A60F02A08EF498A94C016FFDD63B61A">
    <w:name w:val="1A60F02A08EF498A94C016FFDD63B61A"/>
  </w:style>
  <w:style w:type="paragraph" w:customStyle="1" w:styleId="3CD7EBFC56CB4058A67D885CC16E8638">
    <w:name w:val="3CD7EBFC56CB4058A67D885CC16E8638"/>
  </w:style>
  <w:style w:type="paragraph" w:customStyle="1" w:styleId="76EBD10795C342EA82BC048E59520DD3">
    <w:name w:val="76EBD10795C342EA82BC048E59520DD3"/>
  </w:style>
  <w:style w:type="paragraph" w:customStyle="1" w:styleId="2E6B577209BA4D8594D6CCA04376DE91">
    <w:name w:val="2E6B577209BA4D8594D6CCA04376DE91"/>
  </w:style>
  <w:style w:type="paragraph" w:customStyle="1" w:styleId="4551A9C415E14619AEB4A8964793D9A6">
    <w:name w:val="4551A9C415E14619AEB4A8964793D9A6"/>
  </w:style>
  <w:style w:type="paragraph" w:customStyle="1" w:styleId="4CC212DA29E449B180323B6F0B671DE9">
    <w:name w:val="4CC212DA29E449B180323B6F0B671DE9"/>
  </w:style>
  <w:style w:type="paragraph" w:customStyle="1" w:styleId="CF9932D08A6A48A995F74CC32495FD0A">
    <w:name w:val="CF9932D08A6A48A995F74CC32495FD0A"/>
  </w:style>
  <w:style w:type="paragraph" w:customStyle="1" w:styleId="CA6EE753A1A347C88437F42E8C1EF813">
    <w:name w:val="CA6EE753A1A347C88437F42E8C1EF813"/>
  </w:style>
  <w:style w:type="paragraph" w:customStyle="1" w:styleId="2795D2E5BEE844BDBD9CF50D904F14D3">
    <w:name w:val="2795D2E5BEE844BDBD9CF50D904F14D3"/>
  </w:style>
  <w:style w:type="paragraph" w:customStyle="1" w:styleId="4995D5A80EC94BDCB872544C3A42AF0C">
    <w:name w:val="4995D5A80EC94BDCB872544C3A42AF0C"/>
  </w:style>
  <w:style w:type="paragraph" w:customStyle="1" w:styleId="2EBAD64E1B6F48A09D907E5E1F7B1323">
    <w:name w:val="2EBAD64E1B6F48A09D907E5E1F7B1323"/>
  </w:style>
  <w:style w:type="paragraph" w:customStyle="1" w:styleId="4FAF9ED77FF647ADA2DBA43F06A4CEA2">
    <w:name w:val="4FAF9ED77FF647ADA2DBA43F06A4CEA2"/>
  </w:style>
  <w:style w:type="paragraph" w:customStyle="1" w:styleId="CB1B76A2D5EB4C4FA5351301DCABECF2">
    <w:name w:val="CB1B76A2D5EB4C4FA5351301DCABECF2"/>
  </w:style>
  <w:style w:type="paragraph" w:customStyle="1" w:styleId="87AEC25D18A746C4B3DD0FAD8DD201CD">
    <w:name w:val="87AEC25D18A746C4B3DD0FAD8DD201CD"/>
  </w:style>
  <w:style w:type="paragraph" w:customStyle="1" w:styleId="B1FE41114F8A404B980EDCD4DD10C247">
    <w:name w:val="B1FE41114F8A404B980EDCD4DD10C247"/>
  </w:style>
  <w:style w:type="paragraph" w:customStyle="1" w:styleId="DEA7E9050B4441D9A64FA90001031B0A">
    <w:name w:val="DEA7E9050B4441D9A64FA90001031B0A"/>
  </w:style>
  <w:style w:type="paragraph" w:customStyle="1" w:styleId="74AE4BAA18974482AB747F7D91C15273">
    <w:name w:val="74AE4BAA18974482AB747F7D91C15273"/>
  </w:style>
  <w:style w:type="paragraph" w:customStyle="1" w:styleId="1E4506B4341446E99F37CC1984E83009">
    <w:name w:val="1E4506B4341446E99F37CC1984E83009"/>
    <w:rsid w:val="00997B86"/>
  </w:style>
  <w:style w:type="paragraph" w:customStyle="1" w:styleId="1A163A5C7549445ABC987CAF110CBAC2">
    <w:name w:val="1A163A5C7549445ABC987CAF110CBAC2"/>
    <w:rsid w:val="00997B86"/>
  </w:style>
  <w:style w:type="paragraph" w:customStyle="1" w:styleId="26642D813CB14C2BA537DA16661CD372">
    <w:name w:val="26642D813CB14C2BA537DA16661CD372"/>
    <w:rsid w:val="00997B86"/>
  </w:style>
  <w:style w:type="paragraph" w:customStyle="1" w:styleId="B0AAEBB874F0417B808855F895F52D60">
    <w:name w:val="B0AAEBB874F0417B808855F895F52D60"/>
    <w:rsid w:val="00997B86"/>
  </w:style>
  <w:style w:type="paragraph" w:customStyle="1" w:styleId="4CC2CFEA8E0C4A9EB7A09FCD60CAD1A6">
    <w:name w:val="4CC2CFEA8E0C4A9EB7A09FCD60CAD1A6"/>
    <w:rsid w:val="00997B86"/>
  </w:style>
  <w:style w:type="paragraph" w:customStyle="1" w:styleId="9031464D9EDC4B5C82A5CC6DF59BB00B">
    <w:name w:val="9031464D9EDC4B5C82A5CC6DF59BB00B"/>
    <w:rsid w:val="00997B86"/>
  </w:style>
  <w:style w:type="paragraph" w:customStyle="1" w:styleId="610A6DDFC987498ABA377D51933BE7FB">
    <w:name w:val="610A6DDFC987498ABA377D51933BE7FB"/>
    <w:rsid w:val="00997B86"/>
  </w:style>
  <w:style w:type="paragraph" w:customStyle="1" w:styleId="562EA1BE0ADD42A28504871EA9FA1B84">
    <w:name w:val="562EA1BE0ADD42A28504871EA9FA1B84"/>
    <w:rsid w:val="00997B86"/>
  </w:style>
  <w:style w:type="paragraph" w:customStyle="1" w:styleId="7200449B7ED745F3BAAA3D24B3616AE1">
    <w:name w:val="7200449B7ED745F3BAAA3D24B3616AE1"/>
    <w:rsid w:val="00997B86"/>
  </w:style>
  <w:style w:type="paragraph" w:customStyle="1" w:styleId="AC181F9ADC0C422FA25EBA2D9F48CF8D">
    <w:name w:val="AC181F9ADC0C422FA25EBA2D9F48CF8D"/>
    <w:rsid w:val="00997B86"/>
  </w:style>
  <w:style w:type="paragraph" w:customStyle="1" w:styleId="5D8120BA858D4C48B0F99E12E5116DC8">
    <w:name w:val="5D8120BA858D4C48B0F99E12E5116DC8"/>
    <w:rsid w:val="00997B86"/>
  </w:style>
  <w:style w:type="paragraph" w:customStyle="1" w:styleId="3C01D5AAA15C4F349C5AA9ABB1C4BBBC">
    <w:name w:val="3C01D5AAA15C4F349C5AA9ABB1C4BBBC"/>
    <w:rsid w:val="00997B86"/>
  </w:style>
  <w:style w:type="paragraph" w:customStyle="1" w:styleId="70D0C75560B849E9931E270D43DFC6FE">
    <w:name w:val="70D0C75560B849E9931E270D43DFC6FE"/>
    <w:rsid w:val="00997B86"/>
  </w:style>
  <w:style w:type="paragraph" w:customStyle="1" w:styleId="B642546E10A3496BBBBF7C3AA3C647E2">
    <w:name w:val="B642546E10A3496BBBBF7C3AA3C647E2"/>
    <w:rsid w:val="00997B86"/>
  </w:style>
  <w:style w:type="paragraph" w:customStyle="1" w:styleId="E5D67DE5D5E54236A0321F403B14D08F">
    <w:name w:val="E5D67DE5D5E54236A0321F403B14D08F"/>
    <w:rsid w:val="00997B86"/>
  </w:style>
  <w:style w:type="paragraph" w:customStyle="1" w:styleId="606B055BBAD24AB1A46B7C5514CC08A7">
    <w:name w:val="606B055BBAD24AB1A46B7C5514CC08A7"/>
    <w:rsid w:val="00997B86"/>
  </w:style>
  <w:style w:type="paragraph" w:customStyle="1" w:styleId="11813AF770A74C4FB770E78B5E3121A3">
    <w:name w:val="11813AF770A74C4FB770E78B5E3121A3"/>
    <w:rsid w:val="00997B86"/>
  </w:style>
  <w:style w:type="paragraph" w:customStyle="1" w:styleId="74B57C19CDE54D2AB84092515A7F64AB">
    <w:name w:val="74B57C19CDE54D2AB84092515A7F64AB"/>
    <w:rsid w:val="00997B86"/>
  </w:style>
  <w:style w:type="paragraph" w:customStyle="1" w:styleId="866EC32B140243918E3E9893945B96AD">
    <w:name w:val="866EC32B140243918E3E9893945B96AD"/>
    <w:rsid w:val="00997B86"/>
  </w:style>
  <w:style w:type="paragraph" w:customStyle="1" w:styleId="3E3A75DC8DB44CF68C730508765D1A42">
    <w:name w:val="3E3A75DC8DB44CF68C730508765D1A42"/>
    <w:rsid w:val="00997B86"/>
  </w:style>
  <w:style w:type="paragraph" w:customStyle="1" w:styleId="8539DD9813EC46629B4E1D502AB4D3DA">
    <w:name w:val="8539DD9813EC46629B4E1D502AB4D3DA"/>
    <w:rsid w:val="00997B86"/>
  </w:style>
  <w:style w:type="paragraph" w:customStyle="1" w:styleId="727C52B24EF340F4B378E52CC6BC3B4C">
    <w:name w:val="727C52B24EF340F4B378E52CC6BC3B4C"/>
    <w:rsid w:val="00997B86"/>
  </w:style>
  <w:style w:type="paragraph" w:customStyle="1" w:styleId="577CD17610EC46A0BB22531AF40BCC7E">
    <w:name w:val="577CD17610EC46A0BB22531AF40BCC7E"/>
    <w:rsid w:val="00997B86"/>
  </w:style>
  <w:style w:type="paragraph" w:customStyle="1" w:styleId="348509ADBC5040A6935F145E52B32B85">
    <w:name w:val="348509ADBC5040A6935F145E52B32B85"/>
    <w:rsid w:val="00997B86"/>
  </w:style>
  <w:style w:type="paragraph" w:customStyle="1" w:styleId="61F52E781F9142469388EFFFFAD9F011">
    <w:name w:val="61F52E781F9142469388EFFFFAD9F011"/>
    <w:rsid w:val="00997B86"/>
  </w:style>
  <w:style w:type="paragraph" w:customStyle="1" w:styleId="BD0ED80432644CEEA479F36542F3E47B">
    <w:name w:val="BD0ED80432644CEEA479F36542F3E47B"/>
    <w:rsid w:val="00997B86"/>
  </w:style>
  <w:style w:type="paragraph" w:customStyle="1" w:styleId="C3AF197E60214D48A97662361A93021D">
    <w:name w:val="C3AF197E60214D48A97662361A93021D"/>
    <w:rsid w:val="00997B86"/>
  </w:style>
  <w:style w:type="paragraph" w:customStyle="1" w:styleId="A28DB9400AD94A7BAFAA5E1BFE30E07D">
    <w:name w:val="A28DB9400AD94A7BAFAA5E1BFE30E07D"/>
    <w:rsid w:val="00997B86"/>
  </w:style>
  <w:style w:type="paragraph" w:customStyle="1" w:styleId="8EE44CA636F8471890E3F447A9AF2069">
    <w:name w:val="8EE44CA636F8471890E3F447A9AF2069"/>
    <w:rsid w:val="00997B86"/>
  </w:style>
  <w:style w:type="paragraph" w:customStyle="1" w:styleId="7B94B522C8D442C4942A9E617F216685">
    <w:name w:val="7B94B522C8D442C4942A9E617F216685"/>
    <w:rsid w:val="00997B86"/>
  </w:style>
  <w:style w:type="paragraph" w:customStyle="1" w:styleId="B1F2A78C837F4F928D9E66DBFEA3CD10">
    <w:name w:val="B1F2A78C837F4F928D9E66DBFEA3CD10"/>
    <w:rsid w:val="00997B86"/>
  </w:style>
  <w:style w:type="paragraph" w:customStyle="1" w:styleId="936F9968DC8D449089BA902372D52CC4">
    <w:name w:val="936F9968DC8D449089BA902372D52CC4"/>
    <w:rsid w:val="00997B86"/>
  </w:style>
  <w:style w:type="paragraph" w:customStyle="1" w:styleId="E3BF1FAD06ED4BF9886E327EC3A20A1F">
    <w:name w:val="E3BF1FAD06ED4BF9886E327EC3A20A1F"/>
    <w:rsid w:val="00997B86"/>
  </w:style>
  <w:style w:type="paragraph" w:customStyle="1" w:styleId="7E3130D51FCD4FBDA8D93FBF32606D20">
    <w:name w:val="7E3130D51FCD4FBDA8D93FBF32606D20"/>
    <w:rsid w:val="00997B86"/>
  </w:style>
  <w:style w:type="paragraph" w:customStyle="1" w:styleId="159AEC884C534944BBB32572FFE0DB2C">
    <w:name w:val="159AEC884C534944BBB32572FFE0DB2C"/>
    <w:rsid w:val="00997B86"/>
  </w:style>
  <w:style w:type="paragraph" w:customStyle="1" w:styleId="C497D6B3EA7345B3886186BFE1E63D04">
    <w:name w:val="C497D6B3EA7345B3886186BFE1E63D04"/>
    <w:rsid w:val="00997B86"/>
  </w:style>
  <w:style w:type="paragraph" w:customStyle="1" w:styleId="6A23AD82F53045F7902AD19D9B78B527">
    <w:name w:val="6A23AD82F53045F7902AD19D9B78B527"/>
    <w:rsid w:val="00997B86"/>
  </w:style>
  <w:style w:type="paragraph" w:customStyle="1" w:styleId="1B57B4814DC14103901E0A1B21F3667B">
    <w:name w:val="1B57B4814DC14103901E0A1B21F3667B"/>
    <w:rsid w:val="00997B86"/>
  </w:style>
  <w:style w:type="paragraph" w:customStyle="1" w:styleId="2E44975DF74845F8B9C77E62DE216AD7">
    <w:name w:val="2E44975DF74845F8B9C77E62DE216AD7"/>
    <w:rsid w:val="00997B86"/>
  </w:style>
  <w:style w:type="paragraph" w:customStyle="1" w:styleId="7E92D26CCAFC4383B42849AF72DB5CF8">
    <w:name w:val="7E92D26CCAFC4383B42849AF72DB5CF8"/>
    <w:rsid w:val="00997B86"/>
  </w:style>
  <w:style w:type="paragraph" w:customStyle="1" w:styleId="03E66370BA394B80913928FF289F3C74">
    <w:name w:val="03E66370BA394B80913928FF289F3C74"/>
    <w:rsid w:val="00997B86"/>
  </w:style>
  <w:style w:type="paragraph" w:customStyle="1" w:styleId="BF1EE5693AB043B2ABE9F30FDA26EAF4">
    <w:name w:val="BF1EE5693AB043B2ABE9F30FDA26EAF4"/>
    <w:rsid w:val="00997B86"/>
  </w:style>
  <w:style w:type="paragraph" w:customStyle="1" w:styleId="C8D3255670C549DD9261C50B70967C32">
    <w:name w:val="C8D3255670C549DD9261C50B70967C32"/>
    <w:rsid w:val="00997B86"/>
  </w:style>
  <w:style w:type="paragraph" w:customStyle="1" w:styleId="23679C21056F4070836D8C1A22A17AAB">
    <w:name w:val="23679C21056F4070836D8C1A22A17AAB"/>
    <w:rsid w:val="00997B86"/>
  </w:style>
  <w:style w:type="paragraph" w:customStyle="1" w:styleId="325929F6B571490E85BF8F2F79F7663A">
    <w:name w:val="325929F6B571490E85BF8F2F79F7663A"/>
    <w:rsid w:val="00997B86"/>
  </w:style>
  <w:style w:type="paragraph" w:customStyle="1" w:styleId="EC5853FAB8974C468F9FCDD362C4712A">
    <w:name w:val="EC5853FAB8974C468F9FCDD362C4712A"/>
    <w:rsid w:val="00997B86"/>
  </w:style>
  <w:style w:type="paragraph" w:customStyle="1" w:styleId="B864DD9D1E8543149C620E73D83F2FA0">
    <w:name w:val="B864DD9D1E8543149C620E73D83F2FA0"/>
    <w:rsid w:val="00997B86"/>
  </w:style>
  <w:style w:type="paragraph" w:customStyle="1" w:styleId="2887C706E8BA4C4889FAEC3DB51844D8">
    <w:name w:val="2887C706E8BA4C4889FAEC3DB51844D8"/>
    <w:rsid w:val="00997B86"/>
  </w:style>
  <w:style w:type="paragraph" w:customStyle="1" w:styleId="7C8799F2FD83401DADB7BDC46C8A926C">
    <w:name w:val="7C8799F2FD83401DADB7BDC46C8A926C"/>
    <w:rsid w:val="00997B86"/>
  </w:style>
  <w:style w:type="paragraph" w:customStyle="1" w:styleId="A6F1B4FCD70946E891D4B2FB4540ACDF">
    <w:name w:val="A6F1B4FCD70946E891D4B2FB4540ACDF"/>
    <w:rsid w:val="00997B86"/>
  </w:style>
  <w:style w:type="paragraph" w:customStyle="1" w:styleId="3B79FC51F5BC41F7B58B637CC7D12BA0">
    <w:name w:val="3B79FC51F5BC41F7B58B637CC7D12BA0"/>
    <w:rsid w:val="00997B86"/>
  </w:style>
  <w:style w:type="paragraph" w:customStyle="1" w:styleId="F44876C20F0D4CCB802464D7715B2390">
    <w:name w:val="F44876C20F0D4CCB802464D7715B2390"/>
    <w:rsid w:val="00997B86"/>
  </w:style>
  <w:style w:type="paragraph" w:customStyle="1" w:styleId="94EC0C4213BE4230BC54DD1CBF26778B">
    <w:name w:val="94EC0C4213BE4230BC54DD1CBF26778B"/>
    <w:rsid w:val="00997B86"/>
  </w:style>
  <w:style w:type="paragraph" w:customStyle="1" w:styleId="22CDBBC20FDB4716A72A4870EBB63E2A">
    <w:name w:val="22CDBBC20FDB4716A72A4870EBB63E2A"/>
    <w:rsid w:val="00997B86"/>
  </w:style>
  <w:style w:type="paragraph" w:customStyle="1" w:styleId="3AB35BA4384143948E1E3D0BF96E2F34">
    <w:name w:val="3AB35BA4384143948E1E3D0BF96E2F34"/>
    <w:rsid w:val="00997B86"/>
  </w:style>
  <w:style w:type="paragraph" w:customStyle="1" w:styleId="57E07E3E1B2A45D69DEA38A0DB64EE6E">
    <w:name w:val="57E07E3E1B2A45D69DEA38A0DB64EE6E"/>
    <w:rsid w:val="00997B86"/>
  </w:style>
  <w:style w:type="paragraph" w:customStyle="1" w:styleId="403DEF1D05E649F5AAE22214C8B50850">
    <w:name w:val="403DEF1D05E649F5AAE22214C8B50850"/>
    <w:rsid w:val="00997B86"/>
  </w:style>
  <w:style w:type="paragraph" w:customStyle="1" w:styleId="BFD59727144A4CFB9033B526C9416F09">
    <w:name w:val="BFD59727144A4CFB9033B526C9416F09"/>
    <w:rsid w:val="00997B86"/>
  </w:style>
  <w:style w:type="paragraph" w:customStyle="1" w:styleId="D93342B6ECA44CA8982B093D94C123D0">
    <w:name w:val="D93342B6ECA44CA8982B093D94C123D0"/>
    <w:rsid w:val="00997B86"/>
  </w:style>
  <w:style w:type="paragraph" w:customStyle="1" w:styleId="4B87587D5C7C437EAD2C1719056B964B">
    <w:name w:val="4B87587D5C7C437EAD2C1719056B964B"/>
    <w:rsid w:val="00997B86"/>
  </w:style>
  <w:style w:type="paragraph" w:customStyle="1" w:styleId="C68943F764754121987417F1C9D650F1">
    <w:name w:val="C68943F764754121987417F1C9D650F1"/>
    <w:rsid w:val="00997B86"/>
  </w:style>
  <w:style w:type="paragraph" w:customStyle="1" w:styleId="7897AE535F0541A1B7B5165890D502F5">
    <w:name w:val="7897AE535F0541A1B7B5165890D502F5"/>
    <w:rsid w:val="00997B86"/>
  </w:style>
  <w:style w:type="paragraph" w:customStyle="1" w:styleId="EDC09571C9FD4F9DBE5F9DB0678F8B5D">
    <w:name w:val="EDC09571C9FD4F9DBE5F9DB0678F8B5D"/>
    <w:rsid w:val="00997B86"/>
  </w:style>
  <w:style w:type="paragraph" w:customStyle="1" w:styleId="B320E0D2C0664D4F9C4B4863EA6D4C89">
    <w:name w:val="B320E0D2C0664D4F9C4B4863EA6D4C89"/>
    <w:rsid w:val="00997B86"/>
  </w:style>
  <w:style w:type="paragraph" w:customStyle="1" w:styleId="47BAC95724B24A29B85D8A677C8343FB">
    <w:name w:val="47BAC95724B24A29B85D8A677C8343FB"/>
    <w:rsid w:val="00997B86"/>
  </w:style>
  <w:style w:type="paragraph" w:customStyle="1" w:styleId="42F2FDE6A3AA42F8AFBCFC714B9CBB72">
    <w:name w:val="42F2FDE6A3AA42F8AFBCFC714B9CBB72"/>
    <w:rsid w:val="00997B86"/>
  </w:style>
  <w:style w:type="paragraph" w:customStyle="1" w:styleId="DC5B906F15934E8DAB2D14C6771041D9">
    <w:name w:val="DC5B906F15934E8DAB2D14C6771041D9"/>
    <w:rsid w:val="00997B86"/>
  </w:style>
  <w:style w:type="paragraph" w:customStyle="1" w:styleId="86C95A2DE2D84418AA4AB39634B6BD30">
    <w:name w:val="86C95A2DE2D84418AA4AB39634B6BD30"/>
    <w:rsid w:val="00997B86"/>
  </w:style>
  <w:style w:type="paragraph" w:customStyle="1" w:styleId="66B4069912AD4004A4A06EC9922B087A">
    <w:name w:val="66B4069912AD4004A4A06EC9922B087A"/>
    <w:rsid w:val="00997B86"/>
  </w:style>
  <w:style w:type="paragraph" w:customStyle="1" w:styleId="7A3F0E5126884E59B34E8D6C358BA292">
    <w:name w:val="7A3F0E5126884E59B34E8D6C358BA292"/>
    <w:rsid w:val="00997B86"/>
  </w:style>
  <w:style w:type="paragraph" w:customStyle="1" w:styleId="CB5F7B7EB2824BA7AB566FA451ED7A2D">
    <w:name w:val="CB5F7B7EB2824BA7AB566FA451ED7A2D"/>
    <w:rsid w:val="00997B86"/>
  </w:style>
  <w:style w:type="paragraph" w:customStyle="1" w:styleId="FC1385F258DB4F548CCAF796D45E0B2B">
    <w:name w:val="FC1385F258DB4F548CCAF796D45E0B2B"/>
    <w:rsid w:val="00997B86"/>
  </w:style>
  <w:style w:type="paragraph" w:customStyle="1" w:styleId="A5BE4A767F1847D89130BE3EBE24D984">
    <w:name w:val="A5BE4A767F1847D89130BE3EBE24D984"/>
    <w:rsid w:val="00997B86"/>
  </w:style>
  <w:style w:type="paragraph" w:customStyle="1" w:styleId="1491D8516C3C49AF8FC7F6F0429C5478">
    <w:name w:val="1491D8516C3C49AF8FC7F6F0429C5478"/>
    <w:rsid w:val="00997B86"/>
  </w:style>
  <w:style w:type="paragraph" w:customStyle="1" w:styleId="2B5CB12F0B224356A520CFEFD68EE659">
    <w:name w:val="2B5CB12F0B224356A520CFEFD68EE659"/>
    <w:rsid w:val="00997B86"/>
  </w:style>
  <w:style w:type="paragraph" w:customStyle="1" w:styleId="B80B12BB917D490BA3D284F9346663C8">
    <w:name w:val="B80B12BB917D490BA3D284F9346663C8"/>
    <w:rsid w:val="00997B86"/>
  </w:style>
  <w:style w:type="paragraph" w:customStyle="1" w:styleId="F50FEC17418A4CF1BDE25D11263710A6">
    <w:name w:val="F50FEC17418A4CF1BDE25D11263710A6"/>
    <w:rsid w:val="00997B86"/>
  </w:style>
  <w:style w:type="paragraph" w:customStyle="1" w:styleId="2F2E4ACE04814B00BAC349E7F5466038">
    <w:name w:val="2F2E4ACE04814B00BAC349E7F5466038"/>
    <w:rsid w:val="00997B86"/>
  </w:style>
  <w:style w:type="paragraph" w:customStyle="1" w:styleId="47E9D8D822F542D185C06A70E414C2E3">
    <w:name w:val="47E9D8D822F542D185C06A70E414C2E3"/>
    <w:rsid w:val="00997B86"/>
  </w:style>
  <w:style w:type="paragraph" w:customStyle="1" w:styleId="9AF504EC07A04F3E8C73038716D0BF18">
    <w:name w:val="9AF504EC07A04F3E8C73038716D0BF18"/>
    <w:rsid w:val="00997B86"/>
  </w:style>
  <w:style w:type="paragraph" w:customStyle="1" w:styleId="63C78229AC4E40A48A5FF576E2441BDF">
    <w:name w:val="63C78229AC4E40A48A5FF576E2441BDF"/>
    <w:rsid w:val="00997B86"/>
  </w:style>
  <w:style w:type="paragraph" w:customStyle="1" w:styleId="B98260312D33463A94766BBC47840AE4">
    <w:name w:val="B98260312D33463A94766BBC47840AE4"/>
    <w:rsid w:val="00997B86"/>
  </w:style>
  <w:style w:type="paragraph" w:customStyle="1" w:styleId="0402B85C53214842B94C606F0B430BEF">
    <w:name w:val="0402B85C53214842B94C606F0B430BEF"/>
    <w:rsid w:val="00997B86"/>
  </w:style>
  <w:style w:type="paragraph" w:customStyle="1" w:styleId="68679762F06841A0B179AF772ED0A65B">
    <w:name w:val="68679762F06841A0B179AF772ED0A65B"/>
    <w:rsid w:val="00997B86"/>
  </w:style>
  <w:style w:type="paragraph" w:customStyle="1" w:styleId="24070DDCBC77410A9BFD3914B5660E59">
    <w:name w:val="24070DDCBC77410A9BFD3914B5660E59"/>
    <w:rsid w:val="00997B86"/>
  </w:style>
  <w:style w:type="paragraph" w:customStyle="1" w:styleId="DA957E8C995F4ED19309CBEAB01F78FF">
    <w:name w:val="DA957E8C995F4ED19309CBEAB01F78FF"/>
    <w:rsid w:val="00997B86"/>
  </w:style>
  <w:style w:type="paragraph" w:customStyle="1" w:styleId="215B68987EB94C69AC3B30080FF51376">
    <w:name w:val="215B68987EB94C69AC3B30080FF51376"/>
    <w:rsid w:val="00997B86"/>
  </w:style>
  <w:style w:type="paragraph" w:customStyle="1" w:styleId="8D6F869543014010A7954B9205224C95">
    <w:name w:val="8D6F869543014010A7954B9205224C95"/>
    <w:rsid w:val="00997B86"/>
  </w:style>
  <w:style w:type="paragraph" w:customStyle="1" w:styleId="CD6F7ABE9A104AFCA9C3D28032397306">
    <w:name w:val="CD6F7ABE9A104AFCA9C3D28032397306"/>
    <w:rsid w:val="007A0370"/>
  </w:style>
  <w:style w:type="paragraph" w:customStyle="1" w:styleId="883EF95A4AAA4572A3FA64FB41B1A531">
    <w:name w:val="883EF95A4AAA4572A3FA64FB41B1A531"/>
    <w:rsid w:val="007A0370"/>
  </w:style>
  <w:style w:type="paragraph" w:customStyle="1" w:styleId="7E3DD7C6B04E4DB98656DC96E53EB61B">
    <w:name w:val="7E3DD7C6B04E4DB98656DC96E53EB61B"/>
    <w:rsid w:val="007A0370"/>
  </w:style>
  <w:style w:type="paragraph" w:customStyle="1" w:styleId="A79C8311AFA74F2A9DBB7EB21A8623F0">
    <w:name w:val="A79C8311AFA74F2A9DBB7EB21A8623F0"/>
    <w:rsid w:val="007A0370"/>
  </w:style>
  <w:style w:type="paragraph" w:customStyle="1" w:styleId="0E22018252FA46F79366CE180BC3FFB0">
    <w:name w:val="0E22018252FA46F79366CE180BC3FFB0"/>
    <w:rsid w:val="007A0370"/>
  </w:style>
  <w:style w:type="paragraph" w:customStyle="1" w:styleId="23E0C4910E5E451D94235107CEFC6A40">
    <w:name w:val="23E0C4910E5E451D94235107CEFC6A40"/>
    <w:rsid w:val="007A0370"/>
  </w:style>
  <w:style w:type="paragraph" w:customStyle="1" w:styleId="811C03D788EE4A5AA525507924EB8FD1">
    <w:name w:val="811C03D788EE4A5AA525507924EB8FD1"/>
    <w:rsid w:val="007A0370"/>
  </w:style>
  <w:style w:type="paragraph" w:customStyle="1" w:styleId="FFB72FA75E934F50A5EDDC63B9B5D541">
    <w:name w:val="FFB72FA75E934F50A5EDDC63B9B5D541"/>
    <w:rsid w:val="007A0370"/>
  </w:style>
  <w:style w:type="paragraph" w:customStyle="1" w:styleId="E4B56CF546A4435A873866AF437C6197">
    <w:name w:val="E4B56CF546A4435A873866AF437C6197"/>
    <w:rsid w:val="007A0370"/>
  </w:style>
  <w:style w:type="paragraph" w:customStyle="1" w:styleId="46BA0E6900C74502AA1CF3B58AD1330E">
    <w:name w:val="46BA0E6900C74502AA1CF3B58AD1330E"/>
    <w:rsid w:val="007A0370"/>
  </w:style>
  <w:style w:type="paragraph" w:customStyle="1" w:styleId="808E486FF9774B158E771A68062FF810">
    <w:name w:val="808E486FF9774B158E771A68062FF810"/>
    <w:rsid w:val="007A0370"/>
  </w:style>
  <w:style w:type="paragraph" w:customStyle="1" w:styleId="CDA2A154201F4F2BA4697355AC5C18EF">
    <w:name w:val="CDA2A154201F4F2BA4697355AC5C18EF"/>
    <w:rsid w:val="007A0370"/>
  </w:style>
  <w:style w:type="paragraph" w:customStyle="1" w:styleId="E46EBFA3AFFD4878A86FB8A6FE957205">
    <w:name w:val="E46EBFA3AFFD4878A86FB8A6FE957205"/>
    <w:rsid w:val="007A0370"/>
  </w:style>
  <w:style w:type="paragraph" w:customStyle="1" w:styleId="719D24686A0B4D14B454F664531FFD82">
    <w:name w:val="719D24686A0B4D14B454F664531FFD82"/>
    <w:rsid w:val="007A0370"/>
  </w:style>
  <w:style w:type="paragraph" w:customStyle="1" w:styleId="30B636CDDA834F4DA0970C06F5BF3FC7">
    <w:name w:val="30B636CDDA834F4DA0970C06F5BF3FC7"/>
    <w:rsid w:val="007A0370"/>
  </w:style>
  <w:style w:type="paragraph" w:customStyle="1" w:styleId="6EFF301462EC4BB69DA8BD645A93E679">
    <w:name w:val="6EFF301462EC4BB69DA8BD645A93E679"/>
    <w:rsid w:val="007A0370"/>
  </w:style>
  <w:style w:type="paragraph" w:customStyle="1" w:styleId="BB7910297BC04513A2198F3856AFE519">
    <w:name w:val="BB7910297BC04513A2198F3856AFE519"/>
    <w:rsid w:val="007A0370"/>
  </w:style>
  <w:style w:type="paragraph" w:customStyle="1" w:styleId="97203FE0E96749B58DB41AF0F7327CA6">
    <w:name w:val="97203FE0E96749B58DB41AF0F7327CA6"/>
    <w:rsid w:val="007A0370"/>
  </w:style>
  <w:style w:type="paragraph" w:customStyle="1" w:styleId="464202B7D49F4B5EB04D0FAF448F6ECA">
    <w:name w:val="464202B7D49F4B5EB04D0FAF448F6ECA"/>
    <w:rsid w:val="00324323"/>
  </w:style>
  <w:style w:type="character" w:styleId="PlaceholderText">
    <w:name w:val="Placeholder Text"/>
    <w:basedOn w:val="DefaultParagraphFont"/>
    <w:uiPriority w:val="99"/>
    <w:unhideWhenUsed/>
    <w:rsid w:val="008D793F"/>
    <w:rPr>
      <w:color w:val="808080"/>
    </w:rPr>
  </w:style>
  <w:style w:type="paragraph" w:customStyle="1" w:styleId="6F01D18E095F4E7F97D7102C7649EDD51">
    <w:name w:val="6F01D18E095F4E7F97D7102C7649EDD51"/>
    <w:rsid w:val="008D793F"/>
    <w:pPr>
      <w:spacing w:before="140" w:after="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 w:val="24"/>
      <w:szCs w:val="18"/>
      <w:lang w:val="el-GR"/>
    </w:rPr>
  </w:style>
  <w:style w:type="paragraph" w:customStyle="1" w:styleId="8F835D1086D94AA284DB811C46F2D28E1">
    <w:name w:val="8F835D1086D94AA284DB811C46F2D28E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513842E8AEC94D628A4E8A68B55E296A1">
    <w:name w:val="513842E8AEC94D628A4E8A68B55E296A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92C6C1D004144856AA95F15217D7B1431">
    <w:name w:val="92C6C1D004144856AA95F15217D7B143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29773E8BB26C40F298DD874E80DDC7CE1">
    <w:name w:val="29773E8BB26C40F298DD874E80DDC7CE1"/>
    <w:rsid w:val="008D793F"/>
    <w:pPr>
      <w:spacing w:after="0"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Cs w:val="18"/>
      <w:lang w:val="el-GR"/>
    </w:rPr>
  </w:style>
  <w:style w:type="paragraph" w:customStyle="1" w:styleId="4CA1807E69084293AC77299D954A18351">
    <w:name w:val="4CA1807E69084293AC77299D954A18351"/>
    <w:rsid w:val="008D793F"/>
    <w:pPr>
      <w:spacing w:after="0"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Cs w:val="18"/>
      <w:lang w:val="el-GR"/>
    </w:rPr>
  </w:style>
  <w:style w:type="paragraph" w:customStyle="1" w:styleId="31B336859F2745A296B5D1575BB032301">
    <w:name w:val="31B336859F2745A296B5D1575BB032301"/>
    <w:rsid w:val="008D793F"/>
    <w:pPr>
      <w:spacing w:after="0" w:line="264" w:lineRule="auto"/>
      <w:outlineLvl w:val="2"/>
    </w:pPr>
    <w:rPr>
      <w:rFonts w:eastAsia="Times New Roman" w:cs="Times New Roman"/>
      <w:b/>
      <w:caps/>
      <w:spacing w:val="4"/>
      <w:szCs w:val="16"/>
      <w:lang w:val="el-GR"/>
    </w:rPr>
  </w:style>
  <w:style w:type="paragraph" w:customStyle="1" w:styleId="CF5DBD13E34B4772BE2282BCD06517441">
    <w:name w:val="CF5DBD13E34B4772BE2282BCD0651744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14D41B84C6024F79A408A0957E93DBAA1">
    <w:name w:val="14D41B84C6024F79A408A0957E93DBAA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E437A0DB78E64DDFAFCE8C65BC64744F1">
    <w:name w:val="E437A0DB78E64DDFAFCE8C65BC64744F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6AE67197FCD443B8878ACE443BDE5CB61">
    <w:name w:val="6AE67197FCD443B8878ACE443BDE5CB6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F92056E4D66B4DAD8E09F41A4F8850D41">
    <w:name w:val="F92056E4D66B4DAD8E09F41A4F8850D4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B90FE5FBB71443B0B007FDA5B5EFE75F1">
    <w:name w:val="B90FE5FBB71443B0B007FDA5B5EFE75F1"/>
    <w:rsid w:val="008D793F"/>
    <w:pPr>
      <w:spacing w:after="0" w:line="264" w:lineRule="auto"/>
      <w:outlineLvl w:val="2"/>
    </w:pPr>
    <w:rPr>
      <w:rFonts w:eastAsia="Times New Roman" w:cs="Times New Roman"/>
      <w:b/>
      <w:caps/>
      <w:spacing w:val="4"/>
      <w:szCs w:val="16"/>
      <w:lang w:val="el-GR"/>
    </w:rPr>
  </w:style>
  <w:style w:type="paragraph" w:customStyle="1" w:styleId="4A18877850D843A99B75DC4372D5FA9E1">
    <w:name w:val="4A18877850D843A99B75DC4372D5FA9E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8B38B70CAB2D4C55A4ED83E5B5A9CECE1">
    <w:name w:val="8B38B70CAB2D4C55A4ED83E5B5A9CECE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8E51FFBA27D54F6CBA51B7BB0D828A371">
    <w:name w:val="8E51FFBA27D54F6CBA51B7BB0D828A37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5D759A790920466A8CB5192D808209101">
    <w:name w:val="5D759A790920466A8CB5192D80820910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D1812B59F5674933B6CD4FDD593EB73A1">
    <w:name w:val="D1812B59F5674933B6CD4FDD593EB73A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C9F04F54EE6043B384969FD2F74607AD1">
    <w:name w:val="C9F04F54EE6043B384969FD2F74607AD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82BA40658F2A4571A962F0E039D968B71">
    <w:name w:val="82BA40658F2A4571A962F0E039D968B7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AA560E4361934E45ACA32F0CD98D158E1">
    <w:name w:val="AA560E4361934E45ACA32F0CD98D158E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8E459BCB717D4577BA166E1156415ACC1">
    <w:name w:val="8E459BCB717D4577BA166E1156415ACC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67F32EDCEBDE40BAB3E027902F4BD24E1">
    <w:name w:val="67F32EDCEBDE40BAB3E027902F4BD24E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ABD6D532E0F649A7852FF1B6633003DC1">
    <w:name w:val="ABD6D532E0F649A7852FF1B6633003DC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325929F6B571490E85BF8F2F79F7663A1">
    <w:name w:val="325929F6B571490E85BF8F2F79F7663A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EC5853FAB8974C468F9FCDD362C4712A1">
    <w:name w:val="EC5853FAB8974C468F9FCDD362C4712A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B864DD9D1E8543149C620E73D83F2FA01">
    <w:name w:val="B864DD9D1E8543149C620E73D83F2FA0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2887C706E8BA4C4889FAEC3DB51844D81">
    <w:name w:val="2887C706E8BA4C4889FAEC3DB51844D81"/>
    <w:rsid w:val="008D793F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Cs w:val="24"/>
      <w:lang w:val="el-GR"/>
    </w:rPr>
  </w:style>
  <w:style w:type="paragraph" w:customStyle="1" w:styleId="8F01C18145854A68B37745AF71B84EF11">
    <w:name w:val="8F01C18145854A68B37745AF71B84EF11"/>
    <w:rsid w:val="008D793F"/>
    <w:pPr>
      <w:keepNext/>
      <w:keepLines/>
      <w:spacing w:before="40" w:after="0" w:line="240" w:lineRule="auto"/>
      <w:jc w:val="right"/>
      <w:outlineLvl w:val="4"/>
    </w:pPr>
    <w:rPr>
      <w:rFonts w:asciiTheme="majorHAnsi" w:eastAsiaTheme="majorEastAsia" w:hAnsiTheme="majorHAnsi" w:cstheme="majorBidi"/>
      <w:caps/>
      <w:sz w:val="24"/>
      <w:szCs w:val="24"/>
      <w:lang w:val="el-GR"/>
    </w:rPr>
  </w:style>
  <w:style w:type="paragraph" w:customStyle="1" w:styleId="3CD7EBFC56CB4058A67D885CC16E86381">
    <w:name w:val="3CD7EBFC56CB4058A67D885CC16E86381"/>
    <w:rsid w:val="008D793F"/>
    <w:pPr>
      <w:keepNext/>
      <w:keepLines/>
      <w:spacing w:before="40" w:after="0" w:line="240" w:lineRule="auto"/>
      <w:jc w:val="right"/>
      <w:outlineLvl w:val="4"/>
    </w:pPr>
    <w:rPr>
      <w:rFonts w:asciiTheme="majorHAnsi" w:eastAsiaTheme="majorEastAsia" w:hAnsiTheme="majorHAnsi" w:cstheme="majorBidi"/>
      <w:caps/>
      <w:sz w:val="24"/>
      <w:szCs w:val="24"/>
      <w:lang w:val="el-GR"/>
    </w:rPr>
  </w:style>
  <w:style w:type="paragraph" w:customStyle="1" w:styleId="2E6B577209BA4D8594D6CCA04376DE911">
    <w:name w:val="2E6B577209BA4D8594D6CCA04376DE911"/>
    <w:rsid w:val="008D793F"/>
    <w:pPr>
      <w:keepNext/>
      <w:keepLines/>
      <w:spacing w:before="40" w:after="0" w:line="240" w:lineRule="auto"/>
      <w:jc w:val="right"/>
      <w:outlineLvl w:val="4"/>
    </w:pPr>
    <w:rPr>
      <w:rFonts w:asciiTheme="majorHAnsi" w:eastAsiaTheme="majorEastAsia" w:hAnsiTheme="majorHAnsi" w:cstheme="majorBidi"/>
      <w:caps/>
      <w:sz w:val="24"/>
      <w:szCs w:val="24"/>
      <w:lang w:val="el-GR"/>
    </w:rPr>
  </w:style>
  <w:style w:type="paragraph" w:customStyle="1" w:styleId="4CC212DA29E449B180323B6F0B671DE91">
    <w:name w:val="4CC212DA29E449B180323B6F0B671DE91"/>
    <w:rsid w:val="008D793F"/>
    <w:pPr>
      <w:keepNext/>
      <w:keepLines/>
      <w:spacing w:before="40" w:after="0" w:line="240" w:lineRule="auto"/>
      <w:jc w:val="right"/>
      <w:outlineLvl w:val="4"/>
    </w:pPr>
    <w:rPr>
      <w:rFonts w:asciiTheme="majorHAnsi" w:eastAsiaTheme="majorEastAsia" w:hAnsiTheme="majorHAnsi" w:cstheme="majorBidi"/>
      <w:caps/>
      <w:sz w:val="24"/>
      <w:szCs w:val="24"/>
      <w:lang w:val="el-GR"/>
    </w:rPr>
  </w:style>
  <w:style w:type="paragraph" w:customStyle="1" w:styleId="CA6EE753A1A347C88437F42E8C1EF8131">
    <w:name w:val="CA6EE753A1A347C88437F42E8C1EF813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2795D2E5BEE844BDBD9CF50D904F14D31">
    <w:name w:val="2795D2E5BEE844BDBD9CF50D904F14D3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4995D5A80EC94BDCB872544C3A42AF0C1">
    <w:name w:val="4995D5A80EC94BDCB872544C3A42AF0C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2EBAD64E1B6F48A09D907E5E1F7B13231">
    <w:name w:val="2EBAD64E1B6F48A09D907E5E1F7B1323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B1FE41114F8A404B980EDCD4DD10C2471">
    <w:name w:val="B1FE41114F8A404B980EDCD4DD10C247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  <w:style w:type="paragraph" w:customStyle="1" w:styleId="DEA7E9050B4441D9A64FA90001031B0A1">
    <w:name w:val="DEA7E9050B4441D9A64FA90001031B0A1"/>
    <w:rsid w:val="008D793F"/>
    <w:pPr>
      <w:spacing w:after="0" w:line="240" w:lineRule="auto"/>
    </w:pPr>
    <w:rPr>
      <w:rFonts w:cstheme="minorHAnsi"/>
      <w:sz w:val="24"/>
      <w:szCs w:val="24"/>
      <w:lang w:val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.</CompanyPhone>
  <CompanyFax>.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6" ma:contentTypeDescription="Create a new document." ma:contentTypeScope="" ma:versionID="db3e1186a78bc28005cbfd36b917d2a4">
  <xsd:schema xmlns:xsd="http://www.w3.org/2001/XMLSchema" xmlns:xs="http://www.w3.org/2001/XMLSchema" xmlns:p="http://schemas.microsoft.com/office/2006/metadata/properties" xmlns:ns2="f3fc80f0-7c61-4125-a9d4-4b71afd66889" targetNamespace="http://schemas.microsoft.com/office/2006/metadata/properties" ma:root="true" ma:fieldsID="e71781d689815dedeef5fe57521b6810" ns2:_="">
    <xsd:import namespace="f3fc80f0-7c61-4125-a9d4-4b71afd66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AB651-1819-43A0-ACB2-B1A6CD36E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952DF-0F58-4BD6-BAFB-99E65E3A6613}">
  <ds:schemaRefs>
    <ds:schemaRef ds:uri="http://schemas.openxmlformats.org/package/2006/metadata/core-properties"/>
    <ds:schemaRef ds:uri="http://purl.org/dc/terms/"/>
    <ds:schemaRef ds:uri="f3fc80f0-7c61-4125-a9d4-4b71afd66889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1B38D5-CEA1-4788-A021-B4793FE2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c80f0-7c61-4125-a9d4-4b71afd6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TF10002132.dotx</Template>
  <TotalTime>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Konstantinos Kompotheklas</cp:lastModifiedBy>
  <cp:revision>42</cp:revision>
  <cp:lastPrinted>2006-08-01T17:47:00Z</cp:lastPrinted>
  <dcterms:created xsi:type="dcterms:W3CDTF">2019-03-19T14:07:00Z</dcterms:created>
  <dcterms:modified xsi:type="dcterms:W3CDTF">2019-05-06T15:33:00Z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0x0101007A81AA1FD9D74D4087588453A44EC384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AuthorIds_UIVersion_1536">
    <vt:lpwstr>57</vt:lpwstr>
  </property>
  <property fmtid="{D5CDD505-2E9C-101B-9397-08002B2CF9AE}" pid="11" name="AuthorIds_UIVersion_2560">
    <vt:lpwstr>57</vt:lpwstr>
  </property>
</Properties>
</file>